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alias w:val="HEADER AUSWAHL "/>
        <w:tag w:val="HEADER AUSWAHL "/>
        <w:id w:val="1314144564"/>
        <w:lock w:val="sdtLocked"/>
        <w:placeholder>
          <w:docPart w:val="8B26C79F6F7744908985F74F5ABC2052"/>
        </w:placeholder>
        <w:docPartList>
          <w:docPartGallery w:val="Quick Parts"/>
          <w:docPartCategory w:val="H K L W | Header"/>
        </w:docPartList>
      </w:sdtPr>
      <w:sdtEndPr>
        <w:rPr>
          <w:sz w:val="2"/>
        </w:rPr>
      </w:sdtEndPr>
      <w:sdtContent>
        <w:tbl>
          <w:tblPr>
            <w:tblStyle w:val="HKLWEinfacheTabelle"/>
            <w:tblpPr w:leftFromText="851" w:rightFromText="6237" w:bottomFromText="851" w:vertAnchor="page" w:horzAnchor="page" w:tblpX="2496" w:tblpY="1419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8731"/>
          </w:tblGrid>
          <w:tr w:rsidR="00532494" w:rsidRPr="00B6291D" w14:paraId="7A0F3414" w14:textId="77777777" w:rsidTr="007C08B0">
            <w:trPr>
              <w:trHeight w:hRule="exact" w:val="227"/>
            </w:trPr>
            <w:tc>
              <w:tcPr>
                <w:tcW w:w="8731" w:type="dxa"/>
                <w:vAlign w:val="bottom"/>
              </w:tcPr>
              <w:p w14:paraId="47C8B687" w14:textId="77777777" w:rsidR="00532494" w:rsidRPr="00B6291D" w:rsidRDefault="00532494" w:rsidP="001503E4">
                <w:r w:rsidRPr="00B6291D">
                  <w:rPr>
                    <w:noProof/>
                    <w:lang w:bidi="ar-SA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1" locked="1" layoutInCell="1" allowOverlap="1" wp14:anchorId="7D5A9546" wp14:editId="171D9917">
                          <wp:simplePos x="0" y="0"/>
                          <wp:positionH relativeFrom="page">
                            <wp:posOffset>-1586865</wp:posOffset>
                          </wp:positionH>
                          <wp:positionV relativeFrom="page">
                            <wp:posOffset>179070</wp:posOffset>
                          </wp:positionV>
                          <wp:extent cx="7559675" cy="1439545"/>
                          <wp:effectExtent l="0" t="0" r="3175" b="8255"/>
                          <wp:wrapNone/>
                          <wp:docPr id="1181144461" name="Rechteck 7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7559675" cy="14395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DD3F282" id="Rechteck 7" o:spid="_x0000_s1026" style="position:absolute;margin-left:-124.95pt;margin-top:14.1pt;width:595.25pt;height:11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" fillcolor="#84b100 [3206]" stroked="f" strokeweight="2pt">
                          <w10:wrap anchorx="page" anchory="page"/>
                          <w10:anchorlock/>
                        </v:rect>
                      </w:pict>
                    </mc:Fallback>
                  </mc:AlternateContent>
                </w:r>
                <w:r w:rsidRPr="00B6291D">
                  <w:rPr>
                    <w:noProof/>
                    <w:lang w:bidi="ar-SA"/>
                  </w:rPr>
                  <mc:AlternateContent>
                    <mc:Choice Requires="wps">
                      <w:drawing>
                        <wp:anchor distT="0" distB="0" distL="114300" distR="114300" simplePos="0" relativeHeight="251660288" behindDoc="1" locked="1" layoutInCell="1" allowOverlap="1" wp14:anchorId="6586C82B" wp14:editId="7EB9F807">
                          <wp:simplePos x="0" y="0"/>
                          <wp:positionH relativeFrom="page">
                            <wp:posOffset>-1584325</wp:posOffset>
                          </wp:positionH>
                          <wp:positionV relativeFrom="paragraph">
                            <wp:posOffset>175895</wp:posOffset>
                          </wp:positionV>
                          <wp:extent cx="2343150" cy="1439545"/>
                          <wp:effectExtent l="0" t="0" r="0" b="8255"/>
                          <wp:wrapNone/>
                          <wp:docPr id="88172905" name="Rechteck 8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2343150" cy="1439545"/>
                                  </a:xfrm>
                                  <a:prstGeom prst="rect">
                                    <a:avLst/>
                                  </a:prstGeom>
                                  <a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a:blip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2E0DCF1D" id="Rechteck 8" o:spid="_x0000_s1026" style="position:absolute;margin-left:-124.75pt;margin-top:13.85pt;width:184.5pt;height:113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" stroked="f" strokeweight="2pt">
                          <v:fill r:id="rId11" o:title="" recolor="t" rotate="t" type="frame"/>
                          <w10:wrap anchorx="page"/>
                          <w10:anchorlock/>
                        </v:rect>
                      </w:pict>
                    </mc:Fallback>
                  </mc:AlternateContent>
                </w:r>
              </w:p>
            </w:tc>
          </w:tr>
          <w:tr w:rsidR="00532494" w:rsidRPr="00E069AF" w14:paraId="554A8D00" w14:textId="77777777" w:rsidTr="007C08B0">
            <w:trPr>
              <w:trHeight w:hRule="exact" w:val="2081"/>
            </w:trPr>
            <w:tc>
              <w:tcPr>
                <w:tcW w:w="8731" w:type="dxa"/>
                <w:vAlign w:val="bottom"/>
              </w:tcPr>
              <w:p w14:paraId="344DD7B5" w14:textId="77777777" w:rsidR="00532494" w:rsidRDefault="00532494" w:rsidP="00532494">
                <w:pPr>
                  <w:pStyle w:val="Headline"/>
                </w:pPr>
                <w:r>
                  <w:t xml:space="preserve">           Karrierewege</w:t>
                </w:r>
              </w:p>
              <w:p w14:paraId="2958F8B9" w14:textId="77777777" w:rsidR="00532494" w:rsidRPr="00E069AF" w:rsidRDefault="00532494" w:rsidP="00532494">
                <w:pPr>
                  <w:pStyle w:val="Headline"/>
                </w:pPr>
                <w:r>
                  <w:t xml:space="preserve">           im Öffentlichen Wirtschaftsrecht</w:t>
                </w:r>
              </w:p>
            </w:tc>
          </w:tr>
        </w:tbl>
        <w:p w14:paraId="281010E5" w14:textId="77777777" w:rsidR="00532494" w:rsidRPr="005876ED" w:rsidRDefault="00532494" w:rsidP="00F46073">
          <w:pPr>
            <w:pStyle w:val="Text"/>
            <w:rPr>
              <w:sz w:val="24"/>
              <w:szCs w:val="24"/>
            </w:rPr>
          </w:pPr>
          <w:r w:rsidRPr="005876ED">
            <w:rPr>
              <w:sz w:val="24"/>
              <w:szCs w:val="24"/>
            </w:rPr>
            <w:t xml:space="preserve">Mit einer Vielzahl an Referenten aus den Berufsfeldern Bundes- und Landesbehörden, Wissenschaft, Unternehmen, Justiz und Kanzleien sind wir die </w:t>
          </w:r>
          <w:r w:rsidRPr="005876ED">
            <w:rPr>
              <w:b/>
              <w:sz w:val="24"/>
              <w:szCs w:val="24"/>
            </w:rPr>
            <w:t>größte Karrieremesse für das öffentliche Wirtschaftsrecht im norddeutschen Raum.</w:t>
          </w:r>
        </w:p>
        <w:p w14:paraId="0B64D725" w14:textId="77777777" w:rsidR="00532494" w:rsidRPr="00942025" w:rsidRDefault="00532494" w:rsidP="00F46073">
          <w:pPr>
            <w:pStyle w:val="Text"/>
          </w:pPr>
        </w:p>
        <w:p w14:paraId="4A180F55" w14:textId="5E3FFEA9" w:rsidR="00532494" w:rsidRPr="00942025" w:rsidRDefault="003D72AD" w:rsidP="003D72AD">
          <w:pPr>
            <w:pStyle w:val="Text"/>
          </w:pPr>
          <w:r>
            <w:t xml:space="preserve">mit spannenden Vorträgen u.a. von </w:t>
          </w:r>
          <w:r w:rsidR="004E785B">
            <w:t>Bucerius Law School</w:t>
          </w:r>
          <w:r>
            <w:t xml:space="preserve">, </w:t>
          </w:r>
          <w:r w:rsidR="00A80BD2">
            <w:t>Universitätsklinikum Hamburg-Eppendorf</w:t>
          </w:r>
          <w:r>
            <w:t xml:space="preserve">, </w:t>
          </w:r>
          <w:r w:rsidR="00A80BD2">
            <w:t>Behörde für Wirtschaft und Innovation</w:t>
          </w:r>
          <w:r>
            <w:t xml:space="preserve">, DATAPORT, </w:t>
          </w:r>
          <w:r w:rsidR="00A80BD2">
            <w:t>Deutsche Autobahn GmbH Nord</w:t>
          </w:r>
          <w:r>
            <w:t xml:space="preserve">, </w:t>
          </w:r>
          <w:r w:rsidR="00A80BD2">
            <w:t>Hamburg Wasser</w:t>
          </w:r>
          <w:r>
            <w:t xml:space="preserve">, </w:t>
          </w:r>
          <w:r w:rsidR="003A5870">
            <w:t>Bundesamt für Schifffahrt und Hydrographie</w:t>
          </w:r>
          <w:r>
            <w:t xml:space="preserve">, </w:t>
          </w:r>
          <w:r w:rsidR="003A5870">
            <w:t xml:space="preserve">Polizei Hamburg </w:t>
          </w:r>
        </w:p>
        <w:p w14:paraId="1810F976" w14:textId="77777777" w:rsidR="00532494" w:rsidRPr="00942025" w:rsidRDefault="00532494" w:rsidP="00F46073">
          <w:pPr>
            <w:pStyle w:val="Text"/>
          </w:pPr>
        </w:p>
        <w:p w14:paraId="5E3EE594" w14:textId="77777777" w:rsidR="00532494" w:rsidRPr="00942025" w:rsidRDefault="00532494" w:rsidP="00F46073">
          <w:pPr>
            <w:pStyle w:val="Text"/>
          </w:pPr>
          <w:r w:rsidRPr="00942025">
            <w:t xml:space="preserve">Im Anschluss besteht bei </w:t>
          </w:r>
          <w:proofErr w:type="spellStart"/>
          <w:r w:rsidRPr="00942025">
            <w:rPr>
              <w:b/>
            </w:rPr>
            <w:t>Beer&amp;Bagels</w:t>
          </w:r>
          <w:proofErr w:type="spellEnd"/>
          <w:r w:rsidRPr="00942025">
            <w:t xml:space="preserve"> die Möglichkeit zum ungezwungenen Austausch und Netzwerken.</w:t>
          </w:r>
        </w:p>
        <w:p w14:paraId="2DFA4412" w14:textId="77777777" w:rsidR="00532494" w:rsidRPr="00942025" w:rsidRDefault="00532494" w:rsidP="00F46073">
          <w:pPr>
            <w:pStyle w:val="Text"/>
            <w:rPr>
              <w:sz w:val="24"/>
              <w:szCs w:val="24"/>
            </w:rPr>
          </w:pPr>
        </w:p>
        <w:p w14:paraId="75123031" w14:textId="77777777" w:rsidR="00942025" w:rsidRPr="00942025" w:rsidRDefault="00532494" w:rsidP="00F46073">
          <w:pPr>
            <w:pStyle w:val="Text"/>
            <w:numPr>
              <w:ilvl w:val="0"/>
              <w:numId w:val="37"/>
            </w:numPr>
          </w:pPr>
          <w:r w:rsidRPr="00942025">
            <w:rPr>
              <w:b/>
            </w:rPr>
            <w:t>Zielgruppe:</w:t>
          </w:r>
          <w:r w:rsidRPr="00942025">
            <w:t xml:space="preserve"> </w:t>
          </w:r>
          <w:r w:rsidRPr="00942025">
            <w:tab/>
          </w:r>
          <w:proofErr w:type="spellStart"/>
          <w:proofErr w:type="gramStart"/>
          <w:r w:rsidRPr="00942025">
            <w:t>Student:innen</w:t>
          </w:r>
          <w:proofErr w:type="spellEnd"/>
          <w:proofErr w:type="gramEnd"/>
          <w:r w:rsidRPr="00942025">
            <w:t xml:space="preserve">, </w:t>
          </w:r>
          <w:proofErr w:type="spellStart"/>
          <w:r w:rsidRPr="00942025">
            <w:t>Referendar:innen</w:t>
          </w:r>
          <w:proofErr w:type="spellEnd"/>
          <w:r w:rsidRPr="00942025">
            <w:t xml:space="preserve">, </w:t>
          </w:r>
          <w:proofErr w:type="spellStart"/>
          <w:r w:rsidRPr="00942025">
            <w:t>Absolvent:innen</w:t>
          </w:r>
          <w:proofErr w:type="spellEnd"/>
          <w:r w:rsidRPr="00942025">
            <w:t xml:space="preserve"> mit Interesse am </w:t>
          </w:r>
        </w:p>
        <w:p w14:paraId="55CFB6D8" w14:textId="77777777" w:rsidR="00532494" w:rsidRPr="00942025" w:rsidRDefault="00532494" w:rsidP="00942025">
          <w:pPr>
            <w:pStyle w:val="Text"/>
            <w:ind w:left="1428" w:firstLine="696"/>
          </w:pPr>
          <w:r w:rsidRPr="00942025">
            <w:t>öffentlichen Wirtschaftsrecht</w:t>
          </w:r>
        </w:p>
        <w:p w14:paraId="1CA65DCE" w14:textId="77777777" w:rsidR="00532494" w:rsidRPr="00942025" w:rsidRDefault="00532494" w:rsidP="00F46073">
          <w:pPr>
            <w:pStyle w:val="Text"/>
            <w:numPr>
              <w:ilvl w:val="0"/>
              <w:numId w:val="37"/>
            </w:numPr>
          </w:pPr>
          <w:r w:rsidRPr="00942025">
            <w:rPr>
              <w:b/>
            </w:rPr>
            <w:t>Wann:</w:t>
          </w:r>
          <w:r w:rsidR="0057618B">
            <w:rPr>
              <w:b/>
            </w:rPr>
            <w:tab/>
          </w:r>
          <w:r w:rsidRPr="00942025">
            <w:rPr>
              <w:b/>
            </w:rPr>
            <w:tab/>
            <w:t>Donnerstag, den 17. Oktober 2024</w:t>
          </w:r>
          <w:r w:rsidR="005876ED">
            <w:rPr>
              <w:b/>
            </w:rPr>
            <w:t>,</w:t>
          </w:r>
          <w:r w:rsidRPr="00942025">
            <w:rPr>
              <w:b/>
            </w:rPr>
            <w:t xml:space="preserve"> ab 17:30 Uhr</w:t>
          </w:r>
        </w:p>
        <w:p w14:paraId="35695970" w14:textId="77777777" w:rsidR="00532494" w:rsidRPr="00942025" w:rsidRDefault="00532494" w:rsidP="00F46073">
          <w:pPr>
            <w:pStyle w:val="Text"/>
            <w:numPr>
              <w:ilvl w:val="0"/>
              <w:numId w:val="37"/>
            </w:numPr>
          </w:pPr>
          <w:r w:rsidRPr="00942025">
            <w:rPr>
              <w:b/>
            </w:rPr>
            <w:t>Wo:</w:t>
          </w:r>
          <w:r w:rsidRPr="00942025">
            <w:tab/>
          </w:r>
          <w:r w:rsidRPr="00942025">
            <w:tab/>
            <w:t>Kanzlei Heuking, Neuer Wall 63, 20354 Hamburg</w:t>
          </w:r>
        </w:p>
        <w:p w14:paraId="259900F8" w14:textId="77777777" w:rsidR="00532494" w:rsidRPr="00942025" w:rsidRDefault="00532494" w:rsidP="00F46073">
          <w:pPr>
            <w:pStyle w:val="Text"/>
          </w:pPr>
        </w:p>
        <w:p w14:paraId="79C6F76B" w14:textId="77777777" w:rsidR="00532494" w:rsidRPr="00942025" w:rsidRDefault="00532494" w:rsidP="00F46073">
          <w:pPr>
            <w:pStyle w:val="Text"/>
            <w:rPr>
              <w:b/>
            </w:rPr>
          </w:pPr>
          <w:r w:rsidRPr="00942025">
            <w:rPr>
              <w:b/>
            </w:rPr>
            <w:t>Klingt spannend?</w:t>
          </w:r>
        </w:p>
        <w:p w14:paraId="610EAF17" w14:textId="77777777" w:rsidR="00532494" w:rsidRPr="00942025" w:rsidRDefault="00532494" w:rsidP="00F46073">
          <w:pPr>
            <w:pStyle w:val="Text"/>
          </w:pPr>
        </w:p>
        <w:p w14:paraId="0B6002DD" w14:textId="60842DAF" w:rsidR="00610D2B" w:rsidRDefault="00532494" w:rsidP="00942025">
          <w:pPr>
            <w:pStyle w:val="Text"/>
          </w:pPr>
          <w:r w:rsidRPr="00942025">
            <w:t xml:space="preserve">Dann freuen wir uns auf Ihre Anmeldung bis zum 10.10.2024 unter diesem </w:t>
          </w:r>
          <w:r w:rsidR="00CE4B5B">
            <w:t>QR-Code:</w:t>
          </w:r>
        </w:p>
        <w:p w14:paraId="577B6E63" w14:textId="2046EDB8" w:rsidR="00325289" w:rsidRDefault="00CE4B5B" w:rsidP="00CE4B5B">
          <w:pPr>
            <w:pStyle w:val="StandardWeb"/>
          </w:pPr>
          <w:r>
            <w:rPr>
              <w:noProof/>
            </w:rPr>
            <w:drawing>
              <wp:inline distT="0" distB="0" distL="0" distR="0" wp14:anchorId="436287F7" wp14:editId="27EFD3A4">
                <wp:extent cx="1019175" cy="1019175"/>
                <wp:effectExtent l="0" t="0" r="9525" b="9525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B80D61D" w14:textId="79FEEFEF" w:rsidR="00325289" w:rsidRPr="00610D2B" w:rsidRDefault="00325289" w:rsidP="00942025">
          <w:pPr>
            <w:pStyle w:val="Text"/>
          </w:pPr>
          <w:r>
            <w:t xml:space="preserve">Sollte der </w:t>
          </w:r>
          <w:r w:rsidR="00CE4B5B">
            <w:t>QR-Code</w:t>
          </w:r>
          <w:r>
            <w:t xml:space="preserve"> zur Anmeldung nicht funktionieren, können Anmeldungen auch an </w:t>
          </w:r>
          <w:hyperlink r:id="rId13" w:history="1">
            <w:r w:rsidRPr="003C1EC0">
              <w:rPr>
                <w:rStyle w:val="Hyperlink"/>
              </w:rPr>
              <w:t>giulia.mauritz@heuking.de</w:t>
            </w:r>
          </w:hyperlink>
          <w:r>
            <w:t xml:space="preserve"> versendet werden.</w:t>
          </w:r>
        </w:p>
      </w:sdtContent>
    </w:sdt>
    <w:sectPr w:rsidR="00325289" w:rsidRPr="00610D2B" w:rsidSect="00AC5FB1">
      <w:headerReference w:type="default" r:id="rId14"/>
      <w:footerReference w:type="default" r:id="rId15"/>
      <w:headerReference w:type="first" r:id="rId16"/>
      <w:pgSz w:w="11906" w:h="16838"/>
      <w:pgMar w:top="1701" w:right="680" w:bottom="1135" w:left="1418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48D8E" w14:textId="77777777" w:rsidR="008067A9" w:rsidRDefault="008067A9" w:rsidP="002A0852">
      <w:r>
        <w:separator/>
      </w:r>
    </w:p>
  </w:endnote>
  <w:endnote w:type="continuationSeparator" w:id="0">
    <w:p w14:paraId="0ED7F975" w14:textId="77777777" w:rsidR="008067A9" w:rsidRDefault="008067A9" w:rsidP="002A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4A185" w14:textId="77777777" w:rsidR="005A679B" w:rsidRPr="00CF040B" w:rsidRDefault="005A679B" w:rsidP="00AE54B1">
    <w:pPr>
      <w:pStyle w:val="Fuzeile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A9DC4" w14:textId="77777777" w:rsidR="008067A9" w:rsidRDefault="008067A9" w:rsidP="002A0852">
      <w:r>
        <w:separator/>
      </w:r>
    </w:p>
  </w:footnote>
  <w:footnote w:type="continuationSeparator" w:id="0">
    <w:p w14:paraId="0AED5073" w14:textId="77777777" w:rsidR="008067A9" w:rsidRDefault="008067A9" w:rsidP="002A0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13FB2" w14:textId="77777777" w:rsidR="005A679B" w:rsidRDefault="00CE4B5B" w:rsidP="00195C5A">
    <w:pPr>
      <w:pStyle w:val="Kopfzeile"/>
      <w:tabs>
        <w:tab w:val="clear" w:pos="4536"/>
        <w:tab w:val="clear" w:pos="9072"/>
        <w:tab w:val="left" w:pos="8671"/>
      </w:tabs>
    </w:pPr>
    <w:sdt>
      <w:sdtPr>
        <w:id w:val="207309622"/>
        <w:lock w:val="sdtContentLocked"/>
        <w:placeholder>
          <w:docPart w:val="8B26C79F6F7744908985F74F5ABC2052"/>
        </w:placeholder>
      </w:sdtPr>
      <w:sdtEndPr/>
      <w:sdtContent>
        <w:r w:rsidR="00D91D73" w:rsidRPr="00675386">
          <w:rPr>
            <w:noProof/>
            <w:lang w:eastAsia="de-DE" w:bidi="ar-SA"/>
          </w:rPr>
          <w:drawing>
            <wp:anchor distT="0" distB="0" distL="114300" distR="114300" simplePos="0" relativeHeight="251681792" behindDoc="1" locked="1" layoutInCell="1" allowOverlap="1" wp14:anchorId="57C03F3D" wp14:editId="0546D95C">
              <wp:simplePos x="0" y="0"/>
              <wp:positionH relativeFrom="page">
                <wp:posOffset>5328920</wp:posOffset>
              </wp:positionH>
              <wp:positionV relativeFrom="page">
                <wp:posOffset>431800</wp:posOffset>
              </wp:positionV>
              <wp:extent cx="1800000" cy="259200"/>
              <wp:effectExtent l="0" t="0" r="0" b="7620"/>
              <wp:wrapNone/>
              <wp:docPr id="10" name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54018646" name="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00000" cy="25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AD0A5" w14:textId="77777777" w:rsidR="00AC5FB1" w:rsidRDefault="00AC5FB1">
    <w:pPr>
      <w:pStyle w:val="Kopfzeile"/>
    </w:pPr>
    <w:r w:rsidRPr="00675386">
      <w:rPr>
        <w:noProof/>
        <w:lang w:eastAsia="de-DE" w:bidi="ar-SA"/>
      </w:rPr>
      <w:drawing>
        <wp:anchor distT="0" distB="0" distL="114300" distR="114300" simplePos="0" relativeHeight="251683840" behindDoc="1" locked="1" layoutInCell="1" allowOverlap="1" wp14:anchorId="0A0D5BDE" wp14:editId="3D8A0507">
          <wp:simplePos x="0" y="0"/>
          <wp:positionH relativeFrom="page">
            <wp:posOffset>5328920</wp:posOffset>
          </wp:positionH>
          <wp:positionV relativeFrom="page">
            <wp:posOffset>431800</wp:posOffset>
          </wp:positionV>
          <wp:extent cx="1800000" cy="259200"/>
          <wp:effectExtent l="0" t="0" r="0" b="7620"/>
          <wp:wrapNone/>
          <wp:docPr id="1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018646" nam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25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468.75pt;height:468.75pt" o:bullet="t">
        <v:imagedata r:id="rId1" o:title="H"/>
      </v:shape>
    </w:pict>
  </w:numPicBullet>
  <w:numPicBullet w:numPicBulletId="1">
    <w:pict>
      <v:shape id="_x0000_i1088" type="#_x0000_t75" style="width:81.75pt;height:99pt" o:bullet="t">
        <v:imagedata r:id="rId2" o:title="H2"/>
      </v:shape>
    </w:pict>
  </w:numPicBullet>
  <w:abstractNum w:abstractNumId="0" w15:restartNumberingAfterBreak="0">
    <w:nsid w:val="01CA553F"/>
    <w:multiLevelType w:val="hybridMultilevel"/>
    <w:tmpl w:val="23306E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2601F"/>
    <w:multiLevelType w:val="multilevel"/>
    <w:tmpl w:val="9BE8B1B0"/>
    <w:lvl w:ilvl="0">
      <w:start w:val="1"/>
      <w:numFmt w:val="bullet"/>
      <w:pStyle w:val="Aufzhlung"/>
      <w:lvlText w:val="•"/>
      <w:lvlJc w:val="left"/>
      <w:pPr>
        <w:ind w:left="635" w:hanging="210"/>
      </w:pPr>
      <w:rPr>
        <w:rFonts w:ascii="Arial" w:hAnsi="Arial" w:hint="default"/>
        <w:color w:val="auto"/>
      </w:rPr>
    </w:lvl>
    <w:lvl w:ilvl="1">
      <w:start w:val="1"/>
      <w:numFmt w:val="bullet"/>
      <w:pStyle w:val="Aufzhlung2"/>
      <w:lvlText w:val="•"/>
      <w:lvlJc w:val="left"/>
      <w:pPr>
        <w:ind w:left="1060" w:hanging="21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485" w:hanging="21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910" w:hanging="21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2335" w:hanging="21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760" w:hanging="21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3185" w:hanging="21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3610" w:hanging="21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4035" w:hanging="210"/>
      </w:pPr>
      <w:rPr>
        <w:rFonts w:ascii="Arial" w:hAnsi="Arial" w:hint="default"/>
        <w:color w:val="auto"/>
      </w:rPr>
    </w:lvl>
  </w:abstractNum>
  <w:abstractNum w:abstractNumId="2" w15:restartNumberingAfterBreak="0">
    <w:nsid w:val="13D918DC"/>
    <w:multiLevelType w:val="multilevel"/>
    <w:tmpl w:val="75B28EF2"/>
    <w:styleLink w:val="zzzListePunkt"/>
    <w:lvl w:ilvl="0">
      <w:start w:val="1"/>
      <w:numFmt w:val="bullet"/>
      <w:pStyle w:val="AufzhlungPunkt"/>
      <w:lvlText w:val="•"/>
      <w:lvlJc w:val="left"/>
      <w:pPr>
        <w:ind w:left="125" w:hanging="125"/>
      </w:pPr>
      <w:rPr>
        <w:rFonts w:ascii="Arial" w:hAnsi="Arial" w:hint="default"/>
        <w:color w:val="000000" w:themeColor="text1"/>
      </w:rPr>
    </w:lvl>
    <w:lvl w:ilvl="1">
      <w:start w:val="1"/>
      <w:numFmt w:val="none"/>
      <w:lvlText w:val=""/>
      <w:lvlJc w:val="left"/>
      <w:pPr>
        <w:ind w:left="125" w:hanging="125"/>
      </w:pPr>
      <w:rPr>
        <w:rFonts w:hint="default"/>
      </w:rPr>
    </w:lvl>
    <w:lvl w:ilvl="2">
      <w:start w:val="1"/>
      <w:numFmt w:val="none"/>
      <w:lvlText w:val=""/>
      <w:lvlJc w:val="left"/>
      <w:pPr>
        <w:ind w:left="125" w:hanging="125"/>
      </w:pPr>
      <w:rPr>
        <w:rFonts w:hint="default"/>
      </w:rPr>
    </w:lvl>
    <w:lvl w:ilvl="3">
      <w:start w:val="1"/>
      <w:numFmt w:val="none"/>
      <w:lvlText w:val=""/>
      <w:lvlJc w:val="left"/>
      <w:pPr>
        <w:ind w:left="125" w:hanging="125"/>
      </w:pPr>
      <w:rPr>
        <w:rFonts w:hint="default"/>
      </w:rPr>
    </w:lvl>
    <w:lvl w:ilvl="4">
      <w:start w:val="1"/>
      <w:numFmt w:val="none"/>
      <w:lvlText w:val=""/>
      <w:lvlJc w:val="left"/>
      <w:pPr>
        <w:ind w:left="125" w:hanging="125"/>
      </w:pPr>
      <w:rPr>
        <w:rFonts w:hint="default"/>
      </w:rPr>
    </w:lvl>
    <w:lvl w:ilvl="5">
      <w:start w:val="1"/>
      <w:numFmt w:val="none"/>
      <w:lvlText w:val=""/>
      <w:lvlJc w:val="left"/>
      <w:pPr>
        <w:ind w:left="125" w:hanging="125"/>
      </w:pPr>
      <w:rPr>
        <w:rFonts w:hint="default"/>
      </w:rPr>
    </w:lvl>
    <w:lvl w:ilvl="6">
      <w:start w:val="1"/>
      <w:numFmt w:val="none"/>
      <w:lvlText w:val=""/>
      <w:lvlJc w:val="left"/>
      <w:pPr>
        <w:ind w:left="125" w:hanging="125"/>
      </w:pPr>
      <w:rPr>
        <w:rFonts w:hint="default"/>
      </w:rPr>
    </w:lvl>
    <w:lvl w:ilvl="7">
      <w:start w:val="1"/>
      <w:numFmt w:val="none"/>
      <w:lvlText w:val=""/>
      <w:lvlJc w:val="left"/>
      <w:pPr>
        <w:ind w:left="125" w:hanging="125"/>
      </w:pPr>
      <w:rPr>
        <w:rFonts w:hint="default"/>
      </w:rPr>
    </w:lvl>
    <w:lvl w:ilvl="8">
      <w:start w:val="1"/>
      <w:numFmt w:val="none"/>
      <w:lvlText w:val=""/>
      <w:lvlJc w:val="left"/>
      <w:pPr>
        <w:ind w:left="125" w:hanging="125"/>
      </w:pPr>
      <w:rPr>
        <w:rFonts w:hint="default"/>
      </w:rPr>
    </w:lvl>
  </w:abstractNum>
  <w:abstractNum w:abstractNumId="3" w15:restartNumberingAfterBreak="0">
    <w:nsid w:val="1F732E2F"/>
    <w:multiLevelType w:val="multilevel"/>
    <w:tmpl w:val="66426198"/>
    <w:styleLink w:val="zzzListeEinzge"/>
    <w:lvl w:ilvl="0">
      <w:start w:val="1"/>
      <w:numFmt w:val="none"/>
      <w:pStyle w:val="TextEinzug1"/>
      <w:lvlText w:val=""/>
      <w:lvlJc w:val="left"/>
      <w:pPr>
        <w:ind w:left="425" w:hanging="425"/>
      </w:pPr>
      <w:rPr>
        <w:rFonts w:hint="default"/>
      </w:rPr>
    </w:lvl>
    <w:lvl w:ilvl="1">
      <w:start w:val="1"/>
      <w:numFmt w:val="none"/>
      <w:pStyle w:val="TextEinzug2"/>
      <w:lvlText w:val=""/>
      <w:lvlJc w:val="left"/>
      <w:pPr>
        <w:ind w:left="850" w:hanging="425"/>
      </w:pPr>
      <w:rPr>
        <w:rFonts w:hint="default"/>
      </w:rPr>
    </w:lvl>
    <w:lvl w:ilvl="2">
      <w:start w:val="1"/>
      <w:numFmt w:val="none"/>
      <w:pStyle w:val="TextEinzug3"/>
      <w:lvlText w:val=""/>
      <w:lvlJc w:val="left"/>
      <w:pPr>
        <w:ind w:left="1275" w:hanging="425"/>
      </w:pPr>
      <w:rPr>
        <w:rFonts w:hint="default"/>
      </w:rPr>
    </w:lvl>
    <w:lvl w:ilvl="3">
      <w:start w:val="1"/>
      <w:numFmt w:val="none"/>
      <w:pStyle w:val="TextEinzug4"/>
      <w:lvlText w:val=""/>
      <w:lvlJc w:val="left"/>
      <w:pPr>
        <w:ind w:left="1700" w:hanging="425"/>
      </w:pPr>
      <w:rPr>
        <w:rFonts w:hint="default"/>
      </w:rPr>
    </w:lvl>
    <w:lvl w:ilvl="4">
      <w:start w:val="1"/>
      <w:numFmt w:val="none"/>
      <w:pStyle w:val="TextEinzug5"/>
      <w:lvlText w:val=""/>
      <w:lvlJc w:val="left"/>
      <w:pPr>
        <w:ind w:left="2125" w:hanging="424"/>
      </w:pPr>
      <w:rPr>
        <w:rFonts w:hint="default"/>
      </w:rPr>
    </w:lvl>
    <w:lvl w:ilvl="5">
      <w:start w:val="1"/>
      <w:numFmt w:val="none"/>
      <w:lvlText w:val=""/>
      <w:lvlJc w:val="left"/>
      <w:pPr>
        <w:ind w:left="2126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12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2126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2126" w:hanging="425"/>
      </w:pPr>
      <w:rPr>
        <w:rFonts w:hint="default"/>
      </w:rPr>
    </w:lvl>
  </w:abstractNum>
  <w:abstractNum w:abstractNumId="4" w15:restartNumberingAfterBreak="0">
    <w:nsid w:val="1FCF6E2B"/>
    <w:multiLevelType w:val="multilevel"/>
    <w:tmpl w:val="493E3A20"/>
    <w:styleLink w:val="zzzListeZITATEinzge"/>
    <w:lvl w:ilvl="0">
      <w:start w:val="1"/>
      <w:numFmt w:val="none"/>
      <w:pStyle w:val="ZitatEinzug1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1">
      <w:start w:val="1"/>
      <w:numFmt w:val="none"/>
      <w:pStyle w:val="ZitatEinzug2"/>
      <w:lvlText w:val=""/>
      <w:lvlJc w:val="left"/>
      <w:pPr>
        <w:tabs>
          <w:tab w:val="num" w:pos="1276"/>
        </w:tabs>
        <w:ind w:left="1276" w:firstLine="0"/>
      </w:pPr>
      <w:rPr>
        <w:rFonts w:hint="default"/>
      </w:rPr>
    </w:lvl>
    <w:lvl w:ilvl="2">
      <w:start w:val="1"/>
      <w:numFmt w:val="none"/>
      <w:pStyle w:val="ZitatEinzug3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3">
      <w:start w:val="1"/>
      <w:numFmt w:val="none"/>
      <w:pStyle w:val="ZitatEinzug4"/>
      <w:lvlText w:val=""/>
      <w:lvlJc w:val="left"/>
      <w:pPr>
        <w:tabs>
          <w:tab w:val="num" w:pos="2126"/>
        </w:tabs>
        <w:ind w:left="2126" w:firstLine="0"/>
      </w:pPr>
      <w:rPr>
        <w:rFonts w:hint="default"/>
      </w:rPr>
    </w:lvl>
    <w:lvl w:ilvl="4">
      <w:start w:val="1"/>
      <w:numFmt w:val="none"/>
      <w:pStyle w:val="ZitatEinzug5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552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552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2552" w:firstLine="0"/>
      </w:pPr>
      <w:rPr>
        <w:rFonts w:hint="default"/>
      </w:rPr>
    </w:lvl>
  </w:abstractNum>
  <w:abstractNum w:abstractNumId="5" w15:restartNumberingAfterBreak="0">
    <w:nsid w:val="24A5782C"/>
    <w:multiLevelType w:val="multilevel"/>
    <w:tmpl w:val="DA522172"/>
    <w:styleLink w:val="zzzListeAufzhlung"/>
    <w:lvl w:ilvl="0">
      <w:start w:val="1"/>
      <w:numFmt w:val="bullet"/>
      <w:pStyle w:val="AufzhlungQuadrat"/>
      <w:lvlText w:val=""/>
      <w:lvlJc w:val="left"/>
      <w:pPr>
        <w:ind w:left="284" w:hanging="301"/>
      </w:pPr>
      <w:rPr>
        <w:rFonts w:ascii="Wingdings 2" w:hAnsi="Wingdings 2" w:hint="default"/>
        <w:color w:val="84B100" w:themeColor="accent3"/>
        <w:sz w:val="20"/>
      </w:rPr>
    </w:lvl>
    <w:lvl w:ilvl="1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6" w15:restartNumberingAfterBreak="0">
    <w:nsid w:val="27DD02E9"/>
    <w:multiLevelType w:val="hybridMultilevel"/>
    <w:tmpl w:val="F24E27B8"/>
    <w:lvl w:ilvl="0" w:tplc="2A24226A">
      <w:start w:val="1"/>
      <w:numFmt w:val="bullet"/>
      <w:lvlText w:val="■"/>
      <w:lvlJc w:val="left"/>
      <w:pPr>
        <w:ind w:left="3192" w:hanging="360"/>
      </w:pPr>
      <w:rPr>
        <w:rFonts w:ascii="Arial" w:hAnsi="Arial" w:hint="default"/>
        <w:color w:val="84B100"/>
        <w:u w:color="84B100"/>
        <w:lang w:val="en-US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 w15:restartNumberingAfterBreak="0">
    <w:nsid w:val="360C2910"/>
    <w:multiLevelType w:val="multilevel"/>
    <w:tmpl w:val="85F821E0"/>
    <w:styleLink w:val="zzzListeBullets"/>
    <w:lvl w:ilvl="0">
      <w:start w:val="1"/>
      <w:numFmt w:val="bullet"/>
      <w:pStyle w:val="Bullets"/>
      <w:lvlText w:val=""/>
      <w:lvlPicBulletId w:val="1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8" w15:restartNumberingAfterBreak="0">
    <w:nsid w:val="3D9B1BA9"/>
    <w:multiLevelType w:val="hybridMultilevel"/>
    <w:tmpl w:val="2F3C99D8"/>
    <w:lvl w:ilvl="0" w:tplc="885E247C">
      <w:start w:val="1"/>
      <w:numFmt w:val="decimal"/>
      <w:pStyle w:val="TextRNEinzge1"/>
      <w:lvlText w:val="(%1)"/>
      <w:lvlJc w:val="left"/>
      <w:pPr>
        <w:ind w:left="720" w:hanging="360"/>
      </w:pPr>
      <w:rPr>
        <w:rFonts w:hint="default"/>
        <w:color w:val="333333" w:themeColor="text2"/>
        <w:sz w:val="1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94CA0"/>
    <w:multiLevelType w:val="multilevel"/>
    <w:tmpl w:val="85F821E0"/>
    <w:numStyleLink w:val="zzzListeBullets"/>
  </w:abstractNum>
  <w:abstractNum w:abstractNumId="10" w15:restartNumberingAfterBreak="0">
    <w:nsid w:val="56A25A14"/>
    <w:multiLevelType w:val="hybridMultilevel"/>
    <w:tmpl w:val="F79CAFFA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94B08"/>
    <w:multiLevelType w:val="hybridMultilevel"/>
    <w:tmpl w:val="8A56A3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74DBF"/>
    <w:multiLevelType w:val="multilevel"/>
    <w:tmpl w:val="00144552"/>
    <w:styleLink w:val="zzzListeberschriften"/>
    <w:lvl w:ilvl="0">
      <w:start w:val="1"/>
      <w:numFmt w:val="upperLetter"/>
      <w:pStyle w:val="berschrift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upperRoman"/>
      <w:pStyle w:val="berschrift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pStyle w:val="berschrift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lowerLetter"/>
      <w:pStyle w:val="berschrift4"/>
      <w:lvlText w:val="%4)"/>
      <w:lvlJc w:val="left"/>
      <w:pPr>
        <w:ind w:left="1700" w:hanging="424"/>
      </w:pPr>
      <w:rPr>
        <w:rFonts w:hint="default"/>
      </w:rPr>
    </w:lvl>
    <w:lvl w:ilvl="4">
      <w:start w:val="27"/>
      <w:numFmt w:val="lowerLetter"/>
      <w:pStyle w:val="berschrift5"/>
      <w:lvlText w:val="%5)"/>
      <w:lvlJc w:val="left"/>
      <w:pPr>
        <w:ind w:left="1701" w:hanging="425"/>
      </w:pPr>
      <w:rPr>
        <w:rFonts w:hint="default"/>
      </w:rPr>
    </w:lvl>
    <w:lvl w:ilvl="5">
      <w:start w:val="1"/>
      <w:numFmt w:val="decimal"/>
      <w:pStyle w:val="berschrift6"/>
      <w:lvlText w:val="(%6)"/>
      <w:lvlJc w:val="left"/>
      <w:pPr>
        <w:ind w:left="1701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1701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1701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1701" w:hanging="425"/>
      </w:pPr>
      <w:rPr>
        <w:rFonts w:hint="default"/>
      </w:rPr>
    </w:lvl>
  </w:abstractNum>
  <w:abstractNum w:abstractNumId="13" w15:restartNumberingAfterBreak="0">
    <w:nsid w:val="72630309"/>
    <w:multiLevelType w:val="hybridMultilevel"/>
    <w:tmpl w:val="23EC7A32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C53A1"/>
    <w:multiLevelType w:val="hybridMultilevel"/>
    <w:tmpl w:val="1EF60E2A"/>
    <w:lvl w:ilvl="0" w:tplc="0407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FE3784E"/>
    <w:multiLevelType w:val="multilevel"/>
    <w:tmpl w:val="8098D8F4"/>
    <w:styleLink w:val="zzzListeEinzgeRN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  <w:color w:val="333333" w:themeColor="text2"/>
        <w:sz w:val="12"/>
      </w:rPr>
    </w:lvl>
    <w:lvl w:ilvl="1">
      <w:start w:val="1"/>
      <w:numFmt w:val="decimal"/>
      <w:lvlRestart w:val="0"/>
      <w:lvlText w:val="(%2)"/>
      <w:lvlJc w:val="left"/>
      <w:pPr>
        <w:ind w:left="851" w:hanging="851"/>
      </w:pPr>
      <w:rPr>
        <w:rFonts w:hint="default"/>
        <w:color w:val="333333" w:themeColor="text2"/>
        <w:sz w:val="12"/>
      </w:rPr>
    </w:lvl>
    <w:lvl w:ilvl="2">
      <w:start w:val="1"/>
      <w:numFmt w:val="decimal"/>
      <w:lvlRestart w:val="0"/>
      <w:lvlText w:val="(%3)"/>
      <w:lvlJc w:val="left"/>
      <w:pPr>
        <w:ind w:left="1276" w:hanging="1276"/>
      </w:pPr>
      <w:rPr>
        <w:rFonts w:hint="default"/>
        <w:color w:val="333333" w:themeColor="text2"/>
        <w:sz w:val="12"/>
      </w:rPr>
    </w:lvl>
    <w:lvl w:ilvl="3">
      <w:start w:val="1"/>
      <w:numFmt w:val="decimal"/>
      <w:lvlRestart w:val="0"/>
      <w:lvlText w:val="(%4)"/>
      <w:lvlJc w:val="left"/>
      <w:pPr>
        <w:ind w:left="1701" w:hanging="1701"/>
      </w:pPr>
      <w:rPr>
        <w:rFonts w:hint="default"/>
        <w:color w:val="333333" w:themeColor="text2"/>
        <w:sz w:val="12"/>
      </w:rPr>
    </w:lvl>
    <w:lvl w:ilvl="4">
      <w:start w:val="1"/>
      <w:numFmt w:val="decimal"/>
      <w:lvlRestart w:val="0"/>
      <w:lvlText w:val="(%5)"/>
      <w:lvlJc w:val="left"/>
      <w:pPr>
        <w:ind w:left="2126" w:hanging="2126"/>
      </w:pPr>
      <w:rPr>
        <w:rFonts w:hint="default"/>
        <w:color w:val="333333" w:themeColor="text2"/>
        <w:sz w:val="12"/>
      </w:rPr>
    </w:lvl>
    <w:lvl w:ilvl="5">
      <w:start w:val="1"/>
      <w:numFmt w:val="decimal"/>
      <w:lvlRestart w:val="0"/>
      <w:lvlText w:val="(%6)"/>
      <w:lvlJc w:val="left"/>
      <w:pPr>
        <w:ind w:left="2126" w:hanging="2126"/>
      </w:pPr>
      <w:rPr>
        <w:rFonts w:hint="default"/>
        <w:color w:val="333333" w:themeColor="text2"/>
        <w:sz w:val="12"/>
      </w:rPr>
    </w:lvl>
    <w:lvl w:ilvl="6">
      <w:start w:val="1"/>
      <w:numFmt w:val="decimal"/>
      <w:lvlRestart w:val="0"/>
      <w:lvlText w:val="(%7)"/>
      <w:lvlJc w:val="left"/>
      <w:pPr>
        <w:ind w:left="2126" w:hanging="2126"/>
      </w:pPr>
      <w:rPr>
        <w:rFonts w:hint="default"/>
        <w:color w:val="333333" w:themeColor="text2"/>
        <w:sz w:val="12"/>
      </w:rPr>
    </w:lvl>
    <w:lvl w:ilvl="7">
      <w:start w:val="1"/>
      <w:numFmt w:val="decimal"/>
      <w:lvlRestart w:val="0"/>
      <w:lvlText w:val="(%8)"/>
      <w:lvlJc w:val="left"/>
      <w:pPr>
        <w:ind w:left="2126" w:hanging="2126"/>
      </w:pPr>
      <w:rPr>
        <w:rFonts w:hint="default"/>
        <w:color w:val="333333" w:themeColor="text2"/>
        <w:sz w:val="12"/>
      </w:rPr>
    </w:lvl>
    <w:lvl w:ilvl="8">
      <w:start w:val="1"/>
      <w:numFmt w:val="decimal"/>
      <w:lvlRestart w:val="0"/>
      <w:lvlText w:val="(%9)"/>
      <w:lvlJc w:val="left"/>
      <w:pPr>
        <w:ind w:left="2126" w:hanging="2126"/>
      </w:pPr>
      <w:rPr>
        <w:rFonts w:hint="default"/>
        <w:color w:val="333333" w:themeColor="text2"/>
        <w:sz w:val="12"/>
      </w:rPr>
    </w:lvl>
  </w:abstractNum>
  <w:num w:numId="1" w16cid:durableId="1319187236">
    <w:abstractNumId w:val="5"/>
  </w:num>
  <w:num w:numId="2" w16cid:durableId="2133668572">
    <w:abstractNumId w:val="2"/>
  </w:num>
  <w:num w:numId="3" w16cid:durableId="1151170275">
    <w:abstractNumId w:val="1"/>
  </w:num>
  <w:num w:numId="4" w16cid:durableId="617179219">
    <w:abstractNumId w:val="1"/>
  </w:num>
  <w:num w:numId="5" w16cid:durableId="1166439543">
    <w:abstractNumId w:val="3"/>
  </w:num>
  <w:num w:numId="6" w16cid:durableId="513228080">
    <w:abstractNumId w:val="3"/>
  </w:num>
  <w:num w:numId="7" w16cid:durableId="608008034">
    <w:abstractNumId w:val="3"/>
  </w:num>
  <w:num w:numId="8" w16cid:durableId="1361779005">
    <w:abstractNumId w:val="3"/>
  </w:num>
  <w:num w:numId="9" w16cid:durableId="620572256">
    <w:abstractNumId w:val="3"/>
  </w:num>
  <w:num w:numId="10" w16cid:durableId="2137940752">
    <w:abstractNumId w:val="8"/>
  </w:num>
  <w:num w:numId="11" w16cid:durableId="2066682348">
    <w:abstractNumId w:val="8"/>
  </w:num>
  <w:num w:numId="12" w16cid:durableId="291712969">
    <w:abstractNumId w:val="8"/>
  </w:num>
  <w:num w:numId="13" w16cid:durableId="608775843">
    <w:abstractNumId w:val="8"/>
  </w:num>
  <w:num w:numId="14" w16cid:durableId="1865628840">
    <w:abstractNumId w:val="8"/>
  </w:num>
  <w:num w:numId="15" w16cid:durableId="1973512179">
    <w:abstractNumId w:val="12"/>
  </w:num>
  <w:num w:numId="16" w16cid:durableId="1459421780">
    <w:abstractNumId w:val="12"/>
  </w:num>
  <w:num w:numId="17" w16cid:durableId="1655839121">
    <w:abstractNumId w:val="12"/>
  </w:num>
  <w:num w:numId="18" w16cid:durableId="1657803474">
    <w:abstractNumId w:val="12"/>
  </w:num>
  <w:num w:numId="19" w16cid:durableId="795296787">
    <w:abstractNumId w:val="12"/>
  </w:num>
  <w:num w:numId="20" w16cid:durableId="355278575">
    <w:abstractNumId w:val="12"/>
  </w:num>
  <w:num w:numId="21" w16cid:durableId="701638624">
    <w:abstractNumId w:val="4"/>
  </w:num>
  <w:num w:numId="22" w16cid:durableId="600533372">
    <w:abstractNumId w:val="4"/>
  </w:num>
  <w:num w:numId="23" w16cid:durableId="2078895878">
    <w:abstractNumId w:val="4"/>
  </w:num>
  <w:num w:numId="24" w16cid:durableId="1080713634">
    <w:abstractNumId w:val="4"/>
  </w:num>
  <w:num w:numId="25" w16cid:durableId="1049182287">
    <w:abstractNumId w:val="4"/>
  </w:num>
  <w:num w:numId="26" w16cid:durableId="889727233">
    <w:abstractNumId w:val="1"/>
  </w:num>
  <w:num w:numId="27" w16cid:durableId="816456414">
    <w:abstractNumId w:val="3"/>
  </w:num>
  <w:num w:numId="28" w16cid:durableId="2010012717">
    <w:abstractNumId w:val="15"/>
  </w:num>
  <w:num w:numId="29" w16cid:durableId="516040387">
    <w:abstractNumId w:val="12"/>
  </w:num>
  <w:num w:numId="30" w16cid:durableId="624505813">
    <w:abstractNumId w:val="4"/>
  </w:num>
  <w:num w:numId="31" w16cid:durableId="680280102">
    <w:abstractNumId w:val="7"/>
  </w:num>
  <w:num w:numId="32" w16cid:durableId="585504063">
    <w:abstractNumId w:val="9"/>
  </w:num>
  <w:num w:numId="33" w16cid:durableId="727268932">
    <w:abstractNumId w:val="6"/>
  </w:num>
  <w:num w:numId="34" w16cid:durableId="863635895">
    <w:abstractNumId w:val="11"/>
  </w:num>
  <w:num w:numId="35" w16cid:durableId="1625842357">
    <w:abstractNumId w:val="13"/>
  </w:num>
  <w:num w:numId="36" w16cid:durableId="1095713392">
    <w:abstractNumId w:val="0"/>
  </w:num>
  <w:num w:numId="37" w16cid:durableId="561332897">
    <w:abstractNumId w:val="10"/>
  </w:num>
  <w:num w:numId="38" w16cid:durableId="1198083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mailMerge>
    <w:mainDocumentType w:val="mailingLabels"/>
    <w:dataType w:val="textFile"/>
    <w:activeRecord w:val="-1"/>
  </w:mailMerge>
  <w:defaultTabStop w:val="708"/>
  <w:autoHyphenation/>
  <w:consecutiveHyphenLimit w:val="3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AD"/>
    <w:rsid w:val="00000B89"/>
    <w:rsid w:val="000107C3"/>
    <w:rsid w:val="00031843"/>
    <w:rsid w:val="00053A3E"/>
    <w:rsid w:val="00066182"/>
    <w:rsid w:val="000971EE"/>
    <w:rsid w:val="000A0079"/>
    <w:rsid w:val="000A6EEB"/>
    <w:rsid w:val="000D61C4"/>
    <w:rsid w:val="000E73CB"/>
    <w:rsid w:val="00106F89"/>
    <w:rsid w:val="00125CF2"/>
    <w:rsid w:val="00133838"/>
    <w:rsid w:val="00136E64"/>
    <w:rsid w:val="001503E4"/>
    <w:rsid w:val="001508FC"/>
    <w:rsid w:val="0016535A"/>
    <w:rsid w:val="00170145"/>
    <w:rsid w:val="00194DDF"/>
    <w:rsid w:val="00195C5A"/>
    <w:rsid w:val="001D203A"/>
    <w:rsid w:val="001E59F7"/>
    <w:rsid w:val="00214D7D"/>
    <w:rsid w:val="00234A77"/>
    <w:rsid w:val="0023612E"/>
    <w:rsid w:val="00261F62"/>
    <w:rsid w:val="00267A13"/>
    <w:rsid w:val="00285819"/>
    <w:rsid w:val="00293982"/>
    <w:rsid w:val="002A0852"/>
    <w:rsid w:val="002A1E22"/>
    <w:rsid w:val="002A43D4"/>
    <w:rsid w:val="002C5EE1"/>
    <w:rsid w:val="002C660F"/>
    <w:rsid w:val="002E311E"/>
    <w:rsid w:val="002E3C4A"/>
    <w:rsid w:val="002F2413"/>
    <w:rsid w:val="00305532"/>
    <w:rsid w:val="00322A53"/>
    <w:rsid w:val="0032318C"/>
    <w:rsid w:val="00325289"/>
    <w:rsid w:val="00334006"/>
    <w:rsid w:val="003463F0"/>
    <w:rsid w:val="00360078"/>
    <w:rsid w:val="00376718"/>
    <w:rsid w:val="00386302"/>
    <w:rsid w:val="00390AAF"/>
    <w:rsid w:val="003A5870"/>
    <w:rsid w:val="003A78A3"/>
    <w:rsid w:val="003B2EEF"/>
    <w:rsid w:val="003B2F1C"/>
    <w:rsid w:val="003D72AD"/>
    <w:rsid w:val="003F04A0"/>
    <w:rsid w:val="00403FEB"/>
    <w:rsid w:val="0042474D"/>
    <w:rsid w:val="00436810"/>
    <w:rsid w:val="00444162"/>
    <w:rsid w:val="0045138B"/>
    <w:rsid w:val="00455713"/>
    <w:rsid w:val="00455A51"/>
    <w:rsid w:val="00482CE2"/>
    <w:rsid w:val="0048695F"/>
    <w:rsid w:val="004A6D02"/>
    <w:rsid w:val="004C4ECA"/>
    <w:rsid w:val="004E301C"/>
    <w:rsid w:val="004E7689"/>
    <w:rsid w:val="004E785B"/>
    <w:rsid w:val="00515AD6"/>
    <w:rsid w:val="005215A1"/>
    <w:rsid w:val="00532494"/>
    <w:rsid w:val="00562AF7"/>
    <w:rsid w:val="00562E65"/>
    <w:rsid w:val="005712A5"/>
    <w:rsid w:val="005734CD"/>
    <w:rsid w:val="0057499F"/>
    <w:rsid w:val="0057618B"/>
    <w:rsid w:val="00582286"/>
    <w:rsid w:val="005876ED"/>
    <w:rsid w:val="005A679B"/>
    <w:rsid w:val="005B396A"/>
    <w:rsid w:val="00610D2B"/>
    <w:rsid w:val="00637B73"/>
    <w:rsid w:val="00641EB2"/>
    <w:rsid w:val="0065262F"/>
    <w:rsid w:val="0066482D"/>
    <w:rsid w:val="00675816"/>
    <w:rsid w:val="006B75BA"/>
    <w:rsid w:val="006D408D"/>
    <w:rsid w:val="006F4857"/>
    <w:rsid w:val="00715E44"/>
    <w:rsid w:val="00735E99"/>
    <w:rsid w:val="007424EE"/>
    <w:rsid w:val="00757359"/>
    <w:rsid w:val="00767055"/>
    <w:rsid w:val="007813D5"/>
    <w:rsid w:val="00786254"/>
    <w:rsid w:val="007A44B0"/>
    <w:rsid w:val="007A7B13"/>
    <w:rsid w:val="007B6462"/>
    <w:rsid w:val="007C08B0"/>
    <w:rsid w:val="007D6EC7"/>
    <w:rsid w:val="007E63EB"/>
    <w:rsid w:val="008067A9"/>
    <w:rsid w:val="00807761"/>
    <w:rsid w:val="00824A0D"/>
    <w:rsid w:val="00861E0B"/>
    <w:rsid w:val="0087094C"/>
    <w:rsid w:val="00884E9E"/>
    <w:rsid w:val="008906BC"/>
    <w:rsid w:val="008B205B"/>
    <w:rsid w:val="008B45C3"/>
    <w:rsid w:val="008C739B"/>
    <w:rsid w:val="008E658C"/>
    <w:rsid w:val="00902907"/>
    <w:rsid w:val="009068D7"/>
    <w:rsid w:val="00913E0F"/>
    <w:rsid w:val="00926940"/>
    <w:rsid w:val="00930421"/>
    <w:rsid w:val="00942025"/>
    <w:rsid w:val="0096079F"/>
    <w:rsid w:val="00966993"/>
    <w:rsid w:val="0097260B"/>
    <w:rsid w:val="0097597F"/>
    <w:rsid w:val="009818BC"/>
    <w:rsid w:val="00984C2F"/>
    <w:rsid w:val="009A2FCF"/>
    <w:rsid w:val="009A4476"/>
    <w:rsid w:val="009B12C2"/>
    <w:rsid w:val="009C42C1"/>
    <w:rsid w:val="009C5809"/>
    <w:rsid w:val="009E4E2E"/>
    <w:rsid w:val="009E5964"/>
    <w:rsid w:val="009E5E8B"/>
    <w:rsid w:val="00A10050"/>
    <w:rsid w:val="00A10EF2"/>
    <w:rsid w:val="00A435BD"/>
    <w:rsid w:val="00A45021"/>
    <w:rsid w:val="00A50EEE"/>
    <w:rsid w:val="00A51E35"/>
    <w:rsid w:val="00A647CA"/>
    <w:rsid w:val="00A6616D"/>
    <w:rsid w:val="00A66987"/>
    <w:rsid w:val="00A80BD2"/>
    <w:rsid w:val="00AA0DCA"/>
    <w:rsid w:val="00AB7FFA"/>
    <w:rsid w:val="00AC5FB1"/>
    <w:rsid w:val="00AD7654"/>
    <w:rsid w:val="00AE54B1"/>
    <w:rsid w:val="00AF23A4"/>
    <w:rsid w:val="00B21AEF"/>
    <w:rsid w:val="00B23645"/>
    <w:rsid w:val="00B327AE"/>
    <w:rsid w:val="00B5139E"/>
    <w:rsid w:val="00B6291D"/>
    <w:rsid w:val="00B66507"/>
    <w:rsid w:val="00B70DC4"/>
    <w:rsid w:val="00BC2D81"/>
    <w:rsid w:val="00BD7D7D"/>
    <w:rsid w:val="00BF29D2"/>
    <w:rsid w:val="00C0556D"/>
    <w:rsid w:val="00C0561A"/>
    <w:rsid w:val="00C23BF1"/>
    <w:rsid w:val="00C43AF6"/>
    <w:rsid w:val="00C9255F"/>
    <w:rsid w:val="00CA66F0"/>
    <w:rsid w:val="00CA7CD1"/>
    <w:rsid w:val="00CB0749"/>
    <w:rsid w:val="00CB236B"/>
    <w:rsid w:val="00CB4145"/>
    <w:rsid w:val="00CB6C47"/>
    <w:rsid w:val="00CC74DD"/>
    <w:rsid w:val="00CD5CA1"/>
    <w:rsid w:val="00CE3880"/>
    <w:rsid w:val="00CE4B5B"/>
    <w:rsid w:val="00CF040B"/>
    <w:rsid w:val="00D04B8E"/>
    <w:rsid w:val="00D103CC"/>
    <w:rsid w:val="00D25BDD"/>
    <w:rsid w:val="00D263CE"/>
    <w:rsid w:val="00D263D9"/>
    <w:rsid w:val="00D63CFB"/>
    <w:rsid w:val="00D860CC"/>
    <w:rsid w:val="00D91D73"/>
    <w:rsid w:val="00DA5934"/>
    <w:rsid w:val="00DB64BA"/>
    <w:rsid w:val="00DD1C71"/>
    <w:rsid w:val="00DD5FB3"/>
    <w:rsid w:val="00DE7891"/>
    <w:rsid w:val="00E047C0"/>
    <w:rsid w:val="00E069AF"/>
    <w:rsid w:val="00E747FC"/>
    <w:rsid w:val="00E76B13"/>
    <w:rsid w:val="00E779D6"/>
    <w:rsid w:val="00E80164"/>
    <w:rsid w:val="00E86F42"/>
    <w:rsid w:val="00E93912"/>
    <w:rsid w:val="00E97F9F"/>
    <w:rsid w:val="00EA674D"/>
    <w:rsid w:val="00EB053F"/>
    <w:rsid w:val="00EC1E7D"/>
    <w:rsid w:val="00EC3C2B"/>
    <w:rsid w:val="00EE1951"/>
    <w:rsid w:val="00F04580"/>
    <w:rsid w:val="00F10BCC"/>
    <w:rsid w:val="00F21524"/>
    <w:rsid w:val="00F316D3"/>
    <w:rsid w:val="00F34C97"/>
    <w:rsid w:val="00F37907"/>
    <w:rsid w:val="00F4216D"/>
    <w:rsid w:val="00F46073"/>
    <w:rsid w:val="00F61793"/>
    <w:rsid w:val="00F629CD"/>
    <w:rsid w:val="00F67AA0"/>
    <w:rsid w:val="00F767A0"/>
    <w:rsid w:val="00F91AD0"/>
    <w:rsid w:val="00F9225F"/>
    <w:rsid w:val="00FE040E"/>
    <w:rsid w:val="00F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6FA3300F"/>
  <w15:docId w15:val="{1084F846-7832-43FC-9E4A-19371119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kn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5" w:qFormat="1"/>
    <w:lsdException w:name="heading 5" w:semiHidden="1" w:uiPriority="15" w:qFormat="1"/>
    <w:lsdException w:name="heading 6" w:semiHidden="1" w:uiPriority="15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 w:qFormat="1"/>
    <w:lsdException w:name="Emphasis" w:uiPriority="12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3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B5139E"/>
  </w:style>
  <w:style w:type="paragraph" w:styleId="berschrift1">
    <w:name w:val="heading 1"/>
    <w:basedOn w:val="Standard"/>
    <w:next w:val="TextEinzug1"/>
    <w:link w:val="berschrift1Zchn"/>
    <w:uiPriority w:val="25"/>
    <w:qFormat/>
    <w:rsid w:val="0042474D"/>
    <w:pPr>
      <w:keepNext/>
      <w:keepLines/>
      <w:numPr>
        <w:numId w:val="29"/>
      </w:numPr>
      <w:spacing w:before="480" w:after="240" w:line="320" w:lineRule="exact"/>
      <w:jc w:val="both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TextEinzug2"/>
    <w:link w:val="berschrift2Zchn"/>
    <w:uiPriority w:val="27"/>
    <w:qFormat/>
    <w:rsid w:val="0042474D"/>
    <w:pPr>
      <w:keepNext/>
      <w:keepLines/>
      <w:numPr>
        <w:ilvl w:val="1"/>
        <w:numId w:val="29"/>
      </w:numPr>
      <w:spacing w:before="480" w:after="240" w:line="320" w:lineRule="exact"/>
      <w:jc w:val="both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TextEinzug3"/>
    <w:link w:val="berschrift3Zchn"/>
    <w:uiPriority w:val="29"/>
    <w:qFormat/>
    <w:rsid w:val="0042474D"/>
    <w:pPr>
      <w:keepNext/>
      <w:keepLines/>
      <w:numPr>
        <w:ilvl w:val="2"/>
        <w:numId w:val="29"/>
      </w:numPr>
      <w:spacing w:before="480" w:after="240" w:line="320" w:lineRule="exact"/>
      <w:jc w:val="both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TextEinzug4"/>
    <w:link w:val="berschrift4Zchn"/>
    <w:uiPriority w:val="31"/>
    <w:qFormat/>
    <w:rsid w:val="0042474D"/>
    <w:pPr>
      <w:keepNext/>
      <w:keepLines/>
      <w:numPr>
        <w:ilvl w:val="3"/>
        <w:numId w:val="29"/>
      </w:numPr>
      <w:spacing w:before="480" w:after="240" w:line="320" w:lineRule="exact"/>
      <w:jc w:val="both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TextEinzug4"/>
    <w:link w:val="berschrift5Zchn"/>
    <w:uiPriority w:val="31"/>
    <w:qFormat/>
    <w:rsid w:val="0042474D"/>
    <w:pPr>
      <w:keepNext/>
      <w:keepLines/>
      <w:numPr>
        <w:ilvl w:val="4"/>
        <w:numId w:val="29"/>
      </w:numPr>
      <w:spacing w:before="480" w:after="240" w:line="320" w:lineRule="exact"/>
      <w:jc w:val="both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TextEinzug4"/>
    <w:link w:val="berschrift6Zchn"/>
    <w:uiPriority w:val="31"/>
    <w:qFormat/>
    <w:rsid w:val="0042474D"/>
    <w:pPr>
      <w:keepNext/>
      <w:keepLines/>
      <w:numPr>
        <w:ilvl w:val="5"/>
        <w:numId w:val="29"/>
      </w:numPr>
      <w:spacing w:before="480" w:after="240" w:line="320" w:lineRule="exact"/>
      <w:jc w:val="both"/>
      <w:outlineLvl w:val="5"/>
    </w:pPr>
    <w:rPr>
      <w:rFonts w:asciiTheme="majorHAnsi" w:eastAsiaTheme="majorEastAsia" w:hAnsiTheme="majorHAnsi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33"/>
    <w:semiHidden/>
    <w:rsid w:val="000E73CB"/>
    <w:pPr>
      <w:tabs>
        <w:tab w:val="center" w:pos="4536"/>
        <w:tab w:val="right" w:pos="9072"/>
      </w:tabs>
    </w:pPr>
    <w:rPr>
      <w:color w:val="FFFFFF" w:themeColor="background1"/>
      <w:sz w:val="16"/>
    </w:rPr>
  </w:style>
  <w:style w:type="character" w:customStyle="1" w:styleId="KopfzeileZchn">
    <w:name w:val="Kopfzeile Zchn"/>
    <w:basedOn w:val="Absatz-Standardschriftart"/>
    <w:link w:val="Kopfzeile"/>
    <w:uiPriority w:val="33"/>
    <w:semiHidden/>
    <w:rsid w:val="00E747FC"/>
    <w:rPr>
      <w:color w:val="FFFFFF" w:themeColor="background1"/>
      <w:sz w:val="16"/>
    </w:rPr>
  </w:style>
  <w:style w:type="paragraph" w:styleId="Fuzeile">
    <w:name w:val="footer"/>
    <w:basedOn w:val="Standard"/>
    <w:link w:val="FuzeileZchn"/>
    <w:uiPriority w:val="99"/>
    <w:semiHidden/>
    <w:rsid w:val="002A08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5139E"/>
  </w:style>
  <w:style w:type="character" w:styleId="Platzhaltertext">
    <w:name w:val="Placeholder Text"/>
    <w:basedOn w:val="Absatz-Standardschriftart"/>
    <w:uiPriority w:val="99"/>
    <w:semiHidden/>
    <w:rsid w:val="00F21524"/>
    <w:rPr>
      <w:color w:val="595959" w:themeColor="text1" w:themeTint="A6"/>
    </w:rPr>
  </w:style>
  <w:style w:type="paragraph" w:styleId="Sprechblasentext">
    <w:name w:val="Balloon Text"/>
    <w:basedOn w:val="Standard"/>
    <w:link w:val="SprechblasentextZchn"/>
    <w:uiPriority w:val="99"/>
    <w:semiHidden/>
    <w:rsid w:val="004E301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139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25"/>
    <w:rsid w:val="00E747FC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27"/>
    <w:rsid w:val="00E747FC"/>
    <w:rPr>
      <w:rFonts w:asciiTheme="majorHAnsi" w:eastAsiaTheme="majorEastAsia" w:hAnsiTheme="majorHAnsi" w:cstheme="majorBidi"/>
      <w:b/>
      <w:bCs/>
      <w:szCs w:val="26"/>
    </w:rPr>
  </w:style>
  <w:style w:type="paragraph" w:customStyle="1" w:styleId="Flietext">
    <w:name w:val="Fließtext"/>
    <w:basedOn w:val="Standard"/>
    <w:uiPriority w:val="10"/>
    <w:semiHidden/>
    <w:qFormat/>
    <w:rsid w:val="002C660F"/>
    <w:pPr>
      <w:tabs>
        <w:tab w:val="left" w:pos="278"/>
      </w:tabs>
      <w:spacing w:line="300" w:lineRule="exact"/>
    </w:pPr>
    <w:rPr>
      <w:sz w:val="20"/>
      <w:szCs w:val="20"/>
    </w:rPr>
  </w:style>
  <w:style w:type="paragraph" w:customStyle="1" w:styleId="Headline">
    <w:name w:val="Headline"/>
    <w:basedOn w:val="Standard"/>
    <w:uiPriority w:val="3"/>
    <w:qFormat/>
    <w:rsid w:val="00E86F42"/>
    <w:pPr>
      <w:spacing w:line="550" w:lineRule="exact"/>
    </w:pPr>
    <w:rPr>
      <w:b/>
      <w:bCs/>
      <w:color w:val="FFFFFF" w:themeColor="background1"/>
      <w:sz w:val="44"/>
      <w:szCs w:val="44"/>
    </w:rPr>
  </w:style>
  <w:style w:type="paragraph" w:customStyle="1" w:styleId="Subheadline">
    <w:name w:val="Subheadline"/>
    <w:basedOn w:val="Standard"/>
    <w:uiPriority w:val="3"/>
    <w:qFormat/>
    <w:rsid w:val="00E86F42"/>
    <w:pPr>
      <w:spacing w:line="360" w:lineRule="exact"/>
    </w:pPr>
    <w:rPr>
      <w:color w:val="FFFFFF" w:themeColor="background1"/>
      <w:sz w:val="24"/>
      <w:szCs w:val="24"/>
    </w:rPr>
  </w:style>
  <w:style w:type="paragraph" w:customStyle="1" w:styleId="AufzhlungQuadrat">
    <w:name w:val="Aufzählung | Quadrat"/>
    <w:basedOn w:val="Standard"/>
    <w:uiPriority w:val="21"/>
    <w:qFormat/>
    <w:rsid w:val="000A6EEB"/>
    <w:pPr>
      <w:numPr>
        <w:numId w:val="1"/>
      </w:numPr>
      <w:spacing w:line="300" w:lineRule="exact"/>
    </w:pPr>
    <w:rPr>
      <w:szCs w:val="20"/>
    </w:rPr>
  </w:style>
  <w:style w:type="numbering" w:customStyle="1" w:styleId="zzzListeAufzhlung">
    <w:name w:val="zzz_Liste_Aufzählung"/>
    <w:basedOn w:val="KeineListe"/>
    <w:uiPriority w:val="99"/>
    <w:rsid w:val="000A6EEB"/>
    <w:pPr>
      <w:numPr>
        <w:numId w:val="1"/>
      </w:numPr>
    </w:pPr>
  </w:style>
  <w:style w:type="paragraph" w:customStyle="1" w:styleId="AufzhlungPunkt">
    <w:name w:val="Aufzählung | Punkt"/>
    <w:basedOn w:val="Standard"/>
    <w:uiPriority w:val="12"/>
    <w:semiHidden/>
    <w:qFormat/>
    <w:rsid w:val="00DE7891"/>
    <w:pPr>
      <w:numPr>
        <w:numId w:val="2"/>
      </w:numPr>
      <w:spacing w:line="300" w:lineRule="exact"/>
    </w:pPr>
    <w:rPr>
      <w:sz w:val="20"/>
      <w:szCs w:val="20"/>
    </w:rPr>
  </w:style>
  <w:style w:type="numbering" w:customStyle="1" w:styleId="zzzListePunkt">
    <w:name w:val="zzz_Liste_Punkt"/>
    <w:basedOn w:val="KeineListe"/>
    <w:uiPriority w:val="99"/>
    <w:rsid w:val="00DE7891"/>
    <w:pPr>
      <w:numPr>
        <w:numId w:val="2"/>
      </w:numPr>
    </w:pPr>
  </w:style>
  <w:style w:type="paragraph" w:customStyle="1" w:styleId="Formularbeschriftung">
    <w:name w:val="Formularbeschriftung"/>
    <w:basedOn w:val="Standard"/>
    <w:uiPriority w:val="18"/>
    <w:semiHidden/>
    <w:qFormat/>
    <w:rsid w:val="00D04B8E"/>
    <w:pPr>
      <w:spacing w:before="42"/>
    </w:pPr>
    <w:rPr>
      <w:sz w:val="14"/>
      <w:szCs w:val="14"/>
    </w:rPr>
  </w:style>
  <w:style w:type="paragraph" w:customStyle="1" w:styleId="TextGrn">
    <w:name w:val="Text | Grün"/>
    <w:basedOn w:val="Flietext"/>
    <w:uiPriority w:val="20"/>
    <w:qFormat/>
    <w:rsid w:val="00455713"/>
    <w:rPr>
      <w:color w:val="84B100" w:themeColor="accent3"/>
      <w:sz w:val="22"/>
    </w:rPr>
  </w:style>
  <w:style w:type="character" w:styleId="Hervorhebung">
    <w:name w:val="Emphasis"/>
    <w:basedOn w:val="Absatz-Standardschriftart"/>
    <w:uiPriority w:val="13"/>
    <w:semiHidden/>
    <w:qFormat/>
    <w:rsid w:val="001D203A"/>
    <w:rPr>
      <w:b/>
      <w:i w:val="0"/>
      <w:iCs/>
    </w:rPr>
  </w:style>
  <w:style w:type="character" w:styleId="SchwacheHervorhebung">
    <w:name w:val="Subtle Emphasis"/>
    <w:basedOn w:val="Absatz-Standardschriftart"/>
    <w:uiPriority w:val="13"/>
    <w:semiHidden/>
    <w:qFormat/>
    <w:rsid w:val="001D203A"/>
    <w:rPr>
      <w:i w:val="0"/>
      <w:iCs/>
      <w:color w:val="84B100" w:themeColor="accent3"/>
    </w:rPr>
  </w:style>
  <w:style w:type="table" w:styleId="Tabellenraster">
    <w:name w:val="Table Grid"/>
    <w:basedOn w:val="NormaleTabelle"/>
    <w:uiPriority w:val="59"/>
    <w:rsid w:val="001D2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KLWEinfacheTabelle">
    <w:name w:val="HKLW | Einfache Tabelle"/>
    <w:basedOn w:val="NormaleTabelle"/>
    <w:uiPriority w:val="99"/>
    <w:rsid w:val="001D203A"/>
    <w:tblPr>
      <w:tblCellMar>
        <w:left w:w="0" w:type="dxa"/>
        <w:right w:w="0" w:type="dxa"/>
      </w:tblCellMar>
    </w:tblPr>
  </w:style>
  <w:style w:type="paragraph" w:customStyle="1" w:styleId="KeinAbsatzformat">
    <w:name w:val="[Kein Absatzformat]"/>
    <w:semiHidden/>
    <w:rsid w:val="00D263C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character" w:styleId="Fett">
    <w:name w:val="Strong"/>
    <w:basedOn w:val="Absatz-Standardschriftart"/>
    <w:uiPriority w:val="99"/>
    <w:semiHidden/>
    <w:qFormat/>
    <w:rsid w:val="00F767A0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29"/>
    <w:rsid w:val="00E747FC"/>
    <w:rPr>
      <w:rFonts w:asciiTheme="majorHAnsi" w:eastAsiaTheme="majorEastAsia" w:hAnsiTheme="majorHAnsi" w:cstheme="majorBidi"/>
      <w:b/>
      <w:bCs/>
    </w:rPr>
  </w:style>
  <w:style w:type="table" w:customStyle="1" w:styleId="HKLWStrerTabelle">
    <w:name w:val="HKLW | Störer Tabelle"/>
    <w:basedOn w:val="NormaleTabelle"/>
    <w:uiPriority w:val="99"/>
    <w:rsid w:val="00CB6C47"/>
    <w:rPr>
      <w:color w:val="FFFFFF" w:themeColor="background1"/>
      <w:sz w:val="20"/>
    </w:rPr>
    <w:tblPr>
      <w:tblInd w:w="204" w:type="dxa"/>
      <w:tblCellMar>
        <w:left w:w="0" w:type="dxa"/>
        <w:right w:w="0" w:type="dxa"/>
      </w:tblCellMar>
    </w:tblPr>
    <w:tcPr>
      <w:shd w:val="clear" w:color="auto" w:fill="84B100" w:themeFill="accent3"/>
    </w:tcPr>
  </w:style>
  <w:style w:type="paragraph" w:customStyle="1" w:styleId="StrerRECHTS">
    <w:name w:val="Störer | RECHTS"/>
    <w:basedOn w:val="Standard"/>
    <w:uiPriority w:val="14"/>
    <w:semiHidden/>
    <w:qFormat/>
    <w:rsid w:val="00CB6C47"/>
    <w:pPr>
      <w:shd w:val="clear" w:color="auto" w:fill="84B100" w:themeFill="accent3"/>
      <w:spacing w:before="114" w:after="140" w:line="300" w:lineRule="exact"/>
      <w:ind w:right="709"/>
      <w:contextualSpacing/>
    </w:pPr>
    <w:rPr>
      <w:b/>
      <w:color w:val="FFFFFF" w:themeColor="background1"/>
      <w:sz w:val="20"/>
    </w:rPr>
  </w:style>
  <w:style w:type="paragraph" w:customStyle="1" w:styleId="berschriftGrn">
    <w:name w:val="Überschrift | Grün"/>
    <w:basedOn w:val="berschrift1"/>
    <w:next w:val="Flietext"/>
    <w:uiPriority w:val="10"/>
    <w:semiHidden/>
    <w:qFormat/>
    <w:rsid w:val="0042474D"/>
    <w:pPr>
      <w:numPr>
        <w:numId w:val="0"/>
      </w:numPr>
      <w:spacing w:before="0" w:after="400" w:line="430" w:lineRule="exact"/>
    </w:pPr>
    <w:rPr>
      <w:color w:val="84B100" w:themeColor="accent3"/>
      <w:sz w:val="32"/>
    </w:rPr>
  </w:style>
  <w:style w:type="paragraph" w:customStyle="1" w:styleId="Zwischenberschrift">
    <w:name w:val="Zwischenüberschrift"/>
    <w:basedOn w:val="Standard"/>
    <w:uiPriority w:val="3"/>
    <w:qFormat/>
    <w:rsid w:val="00B66507"/>
    <w:pPr>
      <w:spacing w:before="300" w:after="300" w:line="300" w:lineRule="exact"/>
    </w:pPr>
    <w:rPr>
      <w:b/>
    </w:rPr>
  </w:style>
  <w:style w:type="paragraph" w:customStyle="1" w:styleId="Antwortkarte">
    <w:name w:val="Antwortkarte"/>
    <w:basedOn w:val="Standard"/>
    <w:uiPriority w:val="18"/>
    <w:semiHidden/>
    <w:qFormat/>
    <w:rsid w:val="002C660F"/>
    <w:pPr>
      <w:spacing w:line="260" w:lineRule="exact"/>
    </w:pPr>
    <w:rPr>
      <w:sz w:val="20"/>
    </w:rPr>
  </w:style>
  <w:style w:type="character" w:styleId="Hyperlink">
    <w:name w:val="Hyperlink"/>
    <w:basedOn w:val="Absatz-Standardschriftart"/>
    <w:uiPriority w:val="34"/>
    <w:semiHidden/>
    <w:rsid w:val="002C660F"/>
    <w:rPr>
      <w:color w:val="84B100" w:themeColor="accent3"/>
      <w:u w:val="none"/>
    </w:rPr>
  </w:style>
  <w:style w:type="paragraph" w:customStyle="1" w:styleId="Strer">
    <w:name w:val="Störer"/>
    <w:basedOn w:val="StrerRECHTS"/>
    <w:uiPriority w:val="14"/>
    <w:qFormat/>
    <w:rsid w:val="00B21AEF"/>
    <w:pPr>
      <w:pBdr>
        <w:top w:val="single" w:sz="2" w:space="5" w:color="84B100" w:themeColor="accent3"/>
        <w:left w:val="single" w:sz="2" w:space="4" w:color="84B100" w:themeColor="accent3"/>
        <w:bottom w:val="single" w:sz="2" w:space="6" w:color="84B100" w:themeColor="accent3"/>
        <w:right w:val="single" w:sz="2" w:space="4" w:color="84B100" w:themeColor="accent3"/>
      </w:pBdr>
      <w:ind w:left="113" w:right="113"/>
    </w:pPr>
    <w:rPr>
      <w:sz w:val="22"/>
    </w:rPr>
  </w:style>
  <w:style w:type="table" w:styleId="HelleSchattierung-Akzent1">
    <w:name w:val="Light Shading Accent 1"/>
    <w:basedOn w:val="NormaleTabelle"/>
    <w:uiPriority w:val="60"/>
    <w:rsid w:val="00A66987"/>
    <w:rPr>
      <w:color w:val="002559" w:themeColor="accent1" w:themeShade="BF"/>
    </w:rPr>
    <w:tblPr>
      <w:tblStyleRowBandSize w:val="1"/>
      <w:tblStyleColBandSize w:val="1"/>
      <w:tblBorders>
        <w:top w:val="single" w:sz="8" w:space="0" w:color="003378" w:themeColor="accent1"/>
        <w:bottom w:val="single" w:sz="8" w:space="0" w:color="00337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378" w:themeColor="accent1"/>
          <w:left w:val="nil"/>
          <w:bottom w:val="single" w:sz="8" w:space="0" w:color="00337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378" w:themeColor="accent1"/>
          <w:left w:val="nil"/>
          <w:bottom w:val="single" w:sz="8" w:space="0" w:color="00337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C7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EC7FF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A66987"/>
    <w:rPr>
      <w:color w:val="7B7B7B" w:themeColor="accent2" w:themeShade="BF"/>
    </w:rPr>
    <w:tblPr>
      <w:tblStyleRowBandSize w:val="1"/>
      <w:tblStyleColBandSize w:val="1"/>
      <w:tblBorders>
        <w:top w:val="single" w:sz="8" w:space="0" w:color="A5A5A5" w:themeColor="accent2"/>
        <w:bottom w:val="single" w:sz="8" w:space="0" w:color="A5A5A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2"/>
          <w:left w:val="nil"/>
          <w:bottom w:val="single" w:sz="8" w:space="0" w:color="A5A5A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2"/>
          <w:left w:val="nil"/>
          <w:bottom w:val="single" w:sz="8" w:space="0" w:color="A5A5A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2" w:themeFillTint="3F"/>
      </w:tcPr>
    </w:tblStylePr>
  </w:style>
  <w:style w:type="table" w:styleId="HelleSchattierung-Akzent4">
    <w:name w:val="Light Shading Accent 4"/>
    <w:basedOn w:val="NormaleTabelle"/>
    <w:uiPriority w:val="60"/>
    <w:rsid w:val="00A66987"/>
    <w:rPr>
      <w:color w:val="9D9D9D" w:themeColor="accent4" w:themeShade="BF"/>
    </w:rPr>
    <w:tblPr>
      <w:tblStyleRowBandSize w:val="1"/>
      <w:tblStyleColBandSize w:val="1"/>
      <w:tblBorders>
        <w:top w:val="single" w:sz="8" w:space="0" w:color="D2D2D2" w:themeColor="accent4"/>
        <w:bottom w:val="single" w:sz="8" w:space="0" w:color="D2D2D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D2D2" w:themeColor="accent4"/>
          <w:left w:val="nil"/>
          <w:bottom w:val="single" w:sz="8" w:space="0" w:color="D2D2D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D2D2" w:themeColor="accent4"/>
          <w:left w:val="nil"/>
          <w:bottom w:val="single" w:sz="8" w:space="0" w:color="D2D2D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3F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3F3" w:themeFill="accent4" w:themeFillTint="3F"/>
      </w:tcPr>
    </w:tblStylePr>
  </w:style>
  <w:style w:type="table" w:styleId="HelleSchattierung-Akzent3">
    <w:name w:val="Light Shading Accent 3"/>
    <w:basedOn w:val="NormaleTabelle"/>
    <w:uiPriority w:val="60"/>
    <w:rsid w:val="00A66987"/>
    <w:rPr>
      <w:color w:val="628400" w:themeColor="accent3" w:themeShade="BF"/>
    </w:rPr>
    <w:tblPr>
      <w:tblStyleRowBandSize w:val="1"/>
      <w:tblStyleColBandSize w:val="1"/>
      <w:tblBorders>
        <w:top w:val="single" w:sz="8" w:space="0" w:color="84B100" w:themeColor="accent3"/>
        <w:bottom w:val="single" w:sz="8" w:space="0" w:color="84B1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B100" w:themeColor="accent3"/>
          <w:left w:val="nil"/>
          <w:bottom w:val="single" w:sz="8" w:space="0" w:color="84B1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B100" w:themeColor="accent3"/>
          <w:left w:val="nil"/>
          <w:bottom w:val="single" w:sz="8" w:space="0" w:color="84B1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FFA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FFAC" w:themeFill="accent3" w:themeFillTint="3F"/>
      </w:tcPr>
    </w:tblStylePr>
  </w:style>
  <w:style w:type="paragraph" w:customStyle="1" w:styleId="ZwischenberschriftGrn">
    <w:name w:val="Zwischenüberschrift | Grün"/>
    <w:basedOn w:val="Zwischenberschrift"/>
    <w:uiPriority w:val="10"/>
    <w:semiHidden/>
    <w:qFormat/>
    <w:rsid w:val="00B66507"/>
    <w:rPr>
      <w:color w:val="84B100" w:themeColor="accent3"/>
    </w:rPr>
  </w:style>
  <w:style w:type="character" w:customStyle="1" w:styleId="berschrift4Zchn">
    <w:name w:val="Überschrift 4 Zchn"/>
    <w:basedOn w:val="Absatz-Standardschriftart"/>
    <w:link w:val="berschrift4"/>
    <w:uiPriority w:val="31"/>
    <w:rsid w:val="00E747FC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31"/>
    <w:rsid w:val="00E747FC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31"/>
    <w:rsid w:val="00E747FC"/>
    <w:rPr>
      <w:rFonts w:asciiTheme="majorHAnsi" w:eastAsiaTheme="majorEastAsia" w:hAnsiTheme="majorHAnsi" w:cstheme="majorBidi"/>
      <w:b/>
      <w:iCs/>
    </w:rPr>
  </w:style>
  <w:style w:type="paragraph" w:customStyle="1" w:styleId="Aufzhlung">
    <w:name w:val="Aufzählung"/>
    <w:uiPriority w:val="23"/>
    <w:qFormat/>
    <w:rsid w:val="0042474D"/>
    <w:pPr>
      <w:numPr>
        <w:numId w:val="26"/>
      </w:numPr>
      <w:spacing w:after="120" w:line="320" w:lineRule="exact"/>
      <w:contextualSpacing/>
    </w:pPr>
  </w:style>
  <w:style w:type="paragraph" w:customStyle="1" w:styleId="Aufzhlung2">
    <w:name w:val="Aufzählung 2"/>
    <w:uiPriority w:val="23"/>
    <w:qFormat/>
    <w:rsid w:val="0042474D"/>
    <w:pPr>
      <w:numPr>
        <w:ilvl w:val="1"/>
        <w:numId w:val="26"/>
      </w:numPr>
      <w:spacing w:after="120" w:line="320" w:lineRule="exact"/>
      <w:contextualSpacing/>
    </w:pPr>
  </w:style>
  <w:style w:type="paragraph" w:customStyle="1" w:styleId="Text">
    <w:name w:val="Text"/>
    <w:uiPriority w:val="20"/>
    <w:qFormat/>
    <w:rsid w:val="0042474D"/>
    <w:pPr>
      <w:spacing w:after="120" w:line="320" w:lineRule="exact"/>
      <w:jc w:val="both"/>
    </w:pPr>
  </w:style>
  <w:style w:type="paragraph" w:customStyle="1" w:styleId="TextEinzug1">
    <w:name w:val="Text | Einzug 1"/>
    <w:uiPriority w:val="26"/>
    <w:qFormat/>
    <w:rsid w:val="0042474D"/>
    <w:pPr>
      <w:numPr>
        <w:numId w:val="27"/>
      </w:numPr>
      <w:spacing w:after="120" w:line="320" w:lineRule="exact"/>
      <w:jc w:val="both"/>
    </w:pPr>
  </w:style>
  <w:style w:type="paragraph" w:customStyle="1" w:styleId="TextEinzug2">
    <w:name w:val="Text | Einzug 2"/>
    <w:uiPriority w:val="28"/>
    <w:qFormat/>
    <w:rsid w:val="0042474D"/>
    <w:pPr>
      <w:numPr>
        <w:ilvl w:val="1"/>
        <w:numId w:val="27"/>
      </w:numPr>
      <w:spacing w:after="120" w:line="320" w:lineRule="exact"/>
      <w:jc w:val="both"/>
    </w:pPr>
  </w:style>
  <w:style w:type="paragraph" w:customStyle="1" w:styleId="TextEinzug3">
    <w:name w:val="Text | Einzug 3"/>
    <w:basedOn w:val="Standard"/>
    <w:uiPriority w:val="30"/>
    <w:qFormat/>
    <w:rsid w:val="0042474D"/>
    <w:pPr>
      <w:numPr>
        <w:ilvl w:val="2"/>
        <w:numId w:val="27"/>
      </w:numPr>
      <w:spacing w:after="120" w:line="320" w:lineRule="exact"/>
      <w:jc w:val="both"/>
    </w:pPr>
  </w:style>
  <w:style w:type="paragraph" w:customStyle="1" w:styleId="TextEinzug4">
    <w:name w:val="Text | Einzug 4"/>
    <w:basedOn w:val="Standard"/>
    <w:uiPriority w:val="34"/>
    <w:qFormat/>
    <w:rsid w:val="0042474D"/>
    <w:pPr>
      <w:numPr>
        <w:ilvl w:val="3"/>
        <w:numId w:val="27"/>
      </w:numPr>
      <w:spacing w:after="120" w:line="320" w:lineRule="exact"/>
      <w:jc w:val="both"/>
    </w:pPr>
  </w:style>
  <w:style w:type="paragraph" w:customStyle="1" w:styleId="TextEinzug5">
    <w:name w:val="Text | Einzug 5"/>
    <w:basedOn w:val="Standard"/>
    <w:uiPriority w:val="35"/>
    <w:qFormat/>
    <w:rsid w:val="0042474D"/>
    <w:pPr>
      <w:numPr>
        <w:ilvl w:val="4"/>
        <w:numId w:val="27"/>
      </w:numPr>
      <w:spacing w:after="120" w:line="320" w:lineRule="exact"/>
      <w:jc w:val="both"/>
    </w:pPr>
  </w:style>
  <w:style w:type="paragraph" w:customStyle="1" w:styleId="TextRNEinzge1">
    <w:name w:val="Text | RN | Einzüge 1"/>
    <w:uiPriority w:val="26"/>
    <w:qFormat/>
    <w:rsid w:val="0042474D"/>
    <w:pPr>
      <w:numPr>
        <w:numId w:val="14"/>
      </w:numPr>
      <w:tabs>
        <w:tab w:val="left" w:pos="425"/>
      </w:tabs>
      <w:spacing w:after="120" w:line="320" w:lineRule="exact"/>
      <w:jc w:val="both"/>
    </w:pPr>
  </w:style>
  <w:style w:type="paragraph" w:customStyle="1" w:styleId="TextRNEinzge2">
    <w:name w:val="Text | RN | Einzüge 2"/>
    <w:basedOn w:val="TextRNEinzge1"/>
    <w:uiPriority w:val="28"/>
    <w:qFormat/>
    <w:rsid w:val="0042474D"/>
    <w:pPr>
      <w:tabs>
        <w:tab w:val="clear" w:pos="425"/>
        <w:tab w:val="left" w:pos="851"/>
      </w:tabs>
      <w:ind w:left="851" w:hanging="851"/>
    </w:pPr>
  </w:style>
  <w:style w:type="paragraph" w:customStyle="1" w:styleId="TextRNEinzge3">
    <w:name w:val="Text | RN | Einzüge 3"/>
    <w:basedOn w:val="TextRNEinzge2"/>
    <w:uiPriority w:val="30"/>
    <w:qFormat/>
    <w:rsid w:val="0042474D"/>
    <w:pPr>
      <w:tabs>
        <w:tab w:val="left" w:pos="1276"/>
      </w:tabs>
      <w:ind w:left="1276" w:hanging="1276"/>
    </w:pPr>
  </w:style>
  <w:style w:type="paragraph" w:customStyle="1" w:styleId="TextRNEinzge4">
    <w:name w:val="Text | RN | Einzüge 4"/>
    <w:basedOn w:val="TextRNEinzge3"/>
    <w:uiPriority w:val="34"/>
    <w:qFormat/>
    <w:rsid w:val="0042474D"/>
    <w:pPr>
      <w:tabs>
        <w:tab w:val="clear" w:pos="851"/>
        <w:tab w:val="clear" w:pos="1276"/>
        <w:tab w:val="left" w:pos="1701"/>
      </w:tabs>
      <w:ind w:left="1701" w:hanging="1701"/>
    </w:pPr>
  </w:style>
  <w:style w:type="paragraph" w:customStyle="1" w:styleId="TextRNEinzge5">
    <w:name w:val="Text | RN | Einzüge 5"/>
    <w:basedOn w:val="TextRNEinzge4"/>
    <w:uiPriority w:val="35"/>
    <w:qFormat/>
    <w:rsid w:val="0042474D"/>
    <w:pPr>
      <w:tabs>
        <w:tab w:val="clear" w:pos="1701"/>
        <w:tab w:val="left" w:pos="2126"/>
      </w:tabs>
      <w:ind w:left="2126" w:hanging="2126"/>
    </w:pPr>
  </w:style>
  <w:style w:type="paragraph" w:styleId="Verzeichnis1">
    <w:name w:val="toc 1"/>
    <w:basedOn w:val="Standard"/>
    <w:next w:val="Standard"/>
    <w:autoRedefine/>
    <w:uiPriority w:val="39"/>
    <w:semiHidden/>
    <w:rsid w:val="0042474D"/>
    <w:pPr>
      <w:tabs>
        <w:tab w:val="left" w:pos="425"/>
        <w:tab w:val="right" w:leader="dot" w:pos="9781"/>
      </w:tabs>
      <w:spacing w:line="320" w:lineRule="exact"/>
      <w:ind w:left="425" w:hanging="425"/>
    </w:pPr>
  </w:style>
  <w:style w:type="paragraph" w:styleId="Verzeichnis2">
    <w:name w:val="toc 2"/>
    <w:basedOn w:val="Standard"/>
    <w:next w:val="Standard"/>
    <w:autoRedefine/>
    <w:uiPriority w:val="39"/>
    <w:semiHidden/>
    <w:rsid w:val="0042474D"/>
    <w:pPr>
      <w:tabs>
        <w:tab w:val="left" w:pos="851"/>
        <w:tab w:val="right" w:leader="dot" w:pos="9781"/>
      </w:tabs>
      <w:spacing w:line="320" w:lineRule="exact"/>
      <w:ind w:left="850" w:hanging="425"/>
    </w:pPr>
  </w:style>
  <w:style w:type="paragraph" w:styleId="Verzeichnis3">
    <w:name w:val="toc 3"/>
    <w:basedOn w:val="Standard"/>
    <w:next w:val="Standard"/>
    <w:autoRedefine/>
    <w:uiPriority w:val="39"/>
    <w:semiHidden/>
    <w:rsid w:val="0042474D"/>
    <w:pPr>
      <w:tabs>
        <w:tab w:val="left" w:pos="1276"/>
        <w:tab w:val="right" w:leader="dot" w:pos="9781"/>
      </w:tabs>
      <w:spacing w:line="320" w:lineRule="exact"/>
      <w:ind w:left="1276" w:hanging="425"/>
    </w:pPr>
  </w:style>
  <w:style w:type="paragraph" w:styleId="Verzeichnis4">
    <w:name w:val="toc 4"/>
    <w:basedOn w:val="Standard"/>
    <w:next w:val="Standard"/>
    <w:autoRedefine/>
    <w:uiPriority w:val="39"/>
    <w:semiHidden/>
    <w:rsid w:val="0042474D"/>
    <w:pPr>
      <w:tabs>
        <w:tab w:val="left" w:pos="1701"/>
        <w:tab w:val="right" w:leader="dot" w:pos="9781"/>
      </w:tabs>
      <w:spacing w:line="320" w:lineRule="exact"/>
      <w:ind w:left="1701" w:hanging="425"/>
    </w:pPr>
  </w:style>
  <w:style w:type="paragraph" w:styleId="Verzeichnis5">
    <w:name w:val="toc 5"/>
    <w:basedOn w:val="Standard"/>
    <w:next w:val="Standard"/>
    <w:autoRedefine/>
    <w:uiPriority w:val="39"/>
    <w:semiHidden/>
    <w:rsid w:val="0042474D"/>
    <w:pPr>
      <w:tabs>
        <w:tab w:val="left" w:pos="2126"/>
        <w:tab w:val="right" w:leader="dot" w:pos="9781"/>
      </w:tabs>
      <w:spacing w:line="320" w:lineRule="exact"/>
      <w:ind w:left="2126" w:hanging="425"/>
    </w:pPr>
  </w:style>
  <w:style w:type="paragraph" w:styleId="Verzeichnis6">
    <w:name w:val="toc 6"/>
    <w:basedOn w:val="Standard"/>
    <w:next w:val="Standard"/>
    <w:autoRedefine/>
    <w:uiPriority w:val="39"/>
    <w:semiHidden/>
    <w:rsid w:val="0042474D"/>
    <w:pPr>
      <w:tabs>
        <w:tab w:val="left" w:pos="2552"/>
        <w:tab w:val="right" w:leader="dot" w:pos="9769"/>
      </w:tabs>
      <w:spacing w:line="320" w:lineRule="exact"/>
      <w:ind w:left="2551" w:hanging="425"/>
    </w:pPr>
  </w:style>
  <w:style w:type="paragraph" w:customStyle="1" w:styleId="ZentrierteHeadline">
    <w:name w:val="Zentrierte Headline"/>
    <w:uiPriority w:val="24"/>
    <w:qFormat/>
    <w:rsid w:val="0042474D"/>
    <w:pPr>
      <w:spacing w:after="560" w:line="280" w:lineRule="exact"/>
      <w:jc w:val="center"/>
    </w:pPr>
    <w:rPr>
      <w:b/>
      <w:caps/>
    </w:rPr>
  </w:style>
  <w:style w:type="paragraph" w:customStyle="1" w:styleId="ZitatEinzug1">
    <w:name w:val="Zitat | Einzug 1"/>
    <w:basedOn w:val="TextEinzug1"/>
    <w:uiPriority w:val="26"/>
    <w:qFormat/>
    <w:rsid w:val="0042474D"/>
    <w:pPr>
      <w:numPr>
        <w:numId w:val="30"/>
      </w:numPr>
      <w:ind w:right="851"/>
    </w:pPr>
    <w:rPr>
      <w:i/>
    </w:rPr>
  </w:style>
  <w:style w:type="paragraph" w:customStyle="1" w:styleId="ZitatEinzug2">
    <w:name w:val="Zitat | Einzug 2"/>
    <w:basedOn w:val="TextEinzug2"/>
    <w:uiPriority w:val="28"/>
    <w:qFormat/>
    <w:rsid w:val="0042474D"/>
    <w:pPr>
      <w:numPr>
        <w:numId w:val="30"/>
      </w:numPr>
      <w:ind w:right="851"/>
    </w:pPr>
    <w:rPr>
      <w:i/>
    </w:rPr>
  </w:style>
  <w:style w:type="paragraph" w:customStyle="1" w:styleId="ZitatEinzug3">
    <w:name w:val="Zitat | Einzug 3"/>
    <w:basedOn w:val="TextEinzug3"/>
    <w:uiPriority w:val="30"/>
    <w:qFormat/>
    <w:rsid w:val="0042474D"/>
    <w:pPr>
      <w:numPr>
        <w:numId w:val="30"/>
      </w:numPr>
      <w:ind w:right="851"/>
    </w:pPr>
    <w:rPr>
      <w:i/>
    </w:rPr>
  </w:style>
  <w:style w:type="paragraph" w:customStyle="1" w:styleId="ZitatEinzug4">
    <w:name w:val="Zitat | Einzug 4"/>
    <w:basedOn w:val="TextEinzug4"/>
    <w:uiPriority w:val="34"/>
    <w:qFormat/>
    <w:rsid w:val="0042474D"/>
    <w:pPr>
      <w:numPr>
        <w:numId w:val="30"/>
      </w:numPr>
      <w:ind w:right="851"/>
    </w:pPr>
    <w:rPr>
      <w:i/>
    </w:rPr>
  </w:style>
  <w:style w:type="paragraph" w:customStyle="1" w:styleId="ZitatEinzug5">
    <w:name w:val="Zitat | Einzug 5"/>
    <w:basedOn w:val="TextEinzug5"/>
    <w:uiPriority w:val="35"/>
    <w:qFormat/>
    <w:rsid w:val="0042474D"/>
    <w:pPr>
      <w:numPr>
        <w:numId w:val="30"/>
      </w:numPr>
      <w:ind w:right="851"/>
    </w:pPr>
    <w:rPr>
      <w:i/>
    </w:rPr>
  </w:style>
  <w:style w:type="numbering" w:customStyle="1" w:styleId="zzzListeEinzge">
    <w:name w:val="zzz_Liste_Einzüge"/>
    <w:basedOn w:val="KeineListe"/>
    <w:uiPriority w:val="99"/>
    <w:rsid w:val="0042474D"/>
    <w:pPr>
      <w:numPr>
        <w:numId w:val="5"/>
      </w:numPr>
    </w:pPr>
  </w:style>
  <w:style w:type="numbering" w:customStyle="1" w:styleId="zzzListeEinzgeRN">
    <w:name w:val="zzz_Liste_Einzüge_RN"/>
    <w:basedOn w:val="KeineListe"/>
    <w:uiPriority w:val="99"/>
    <w:locked/>
    <w:rsid w:val="0042474D"/>
    <w:pPr>
      <w:numPr>
        <w:numId w:val="28"/>
      </w:numPr>
    </w:pPr>
  </w:style>
  <w:style w:type="numbering" w:customStyle="1" w:styleId="zzzListeberschriften">
    <w:name w:val="zzz_Liste_Überschriften"/>
    <w:basedOn w:val="KeineListe"/>
    <w:uiPriority w:val="99"/>
    <w:rsid w:val="0042474D"/>
    <w:pPr>
      <w:numPr>
        <w:numId w:val="15"/>
      </w:numPr>
    </w:pPr>
  </w:style>
  <w:style w:type="numbering" w:customStyle="1" w:styleId="zzzListeZITATEinzge">
    <w:name w:val="zzz_Liste_ZITAT_Einzüge"/>
    <w:basedOn w:val="zzzListeEinzge"/>
    <w:uiPriority w:val="99"/>
    <w:rsid w:val="0042474D"/>
    <w:pPr>
      <w:numPr>
        <w:numId w:val="21"/>
      </w:numPr>
    </w:pPr>
  </w:style>
  <w:style w:type="paragraph" w:customStyle="1" w:styleId="berschrift">
    <w:name w:val="Überschrift"/>
    <w:basedOn w:val="Standard"/>
    <w:uiPriority w:val="3"/>
    <w:qFormat/>
    <w:rsid w:val="0042474D"/>
    <w:pPr>
      <w:spacing w:after="400" w:line="430" w:lineRule="exact"/>
    </w:pPr>
    <w:rPr>
      <w:b/>
      <w:sz w:val="32"/>
    </w:rPr>
  </w:style>
  <w:style w:type="paragraph" w:customStyle="1" w:styleId="Absenderadresse">
    <w:name w:val="Absenderadresse"/>
    <w:uiPriority w:val="19"/>
    <w:semiHidden/>
    <w:qFormat/>
    <w:rsid w:val="00F91AD0"/>
    <w:rPr>
      <w:sz w:val="14"/>
      <w:szCs w:val="14"/>
    </w:rPr>
  </w:style>
  <w:style w:type="paragraph" w:customStyle="1" w:styleId="Anschrift">
    <w:name w:val="Anschrift"/>
    <w:basedOn w:val="Standard"/>
    <w:uiPriority w:val="19"/>
    <w:qFormat/>
    <w:rsid w:val="00F91AD0"/>
    <w:pPr>
      <w:spacing w:line="280" w:lineRule="exact"/>
    </w:pPr>
  </w:style>
  <w:style w:type="paragraph" w:customStyle="1" w:styleId="Infoblock">
    <w:name w:val="Infoblock"/>
    <w:uiPriority w:val="19"/>
    <w:rsid w:val="00F91AD0"/>
    <w:pPr>
      <w:spacing w:line="210" w:lineRule="exact"/>
    </w:pPr>
    <w:rPr>
      <w:sz w:val="18"/>
      <w:szCs w:val="18"/>
    </w:rPr>
  </w:style>
  <w:style w:type="paragraph" w:customStyle="1" w:styleId="Betreff">
    <w:name w:val="Betreff"/>
    <w:uiPriority w:val="20"/>
    <w:qFormat/>
    <w:rsid w:val="00F91AD0"/>
    <w:pPr>
      <w:spacing w:after="560" w:line="320" w:lineRule="exact"/>
      <w:contextualSpacing/>
    </w:pPr>
    <w:rPr>
      <w:rFonts w:asciiTheme="majorHAnsi" w:hAnsiTheme="majorHAnsi" w:cstheme="majorHAnsi"/>
      <w:b/>
      <w:bCs/>
    </w:rPr>
  </w:style>
  <w:style w:type="paragraph" w:customStyle="1" w:styleId="NameAktNrDatum">
    <w:name w:val="Name | AktNr | Datum"/>
    <w:uiPriority w:val="19"/>
    <w:rsid w:val="00F91AD0"/>
    <w:pPr>
      <w:spacing w:line="210" w:lineRule="exact"/>
    </w:pPr>
    <w:rPr>
      <w:b/>
      <w:sz w:val="18"/>
      <w:szCs w:val="18"/>
    </w:rPr>
  </w:style>
  <w:style w:type="paragraph" w:customStyle="1" w:styleId="TextmitAbsatz">
    <w:name w:val="Text mit Absatz"/>
    <w:basedOn w:val="Text"/>
    <w:uiPriority w:val="20"/>
    <w:qFormat/>
    <w:rsid w:val="00455713"/>
    <w:pPr>
      <w:spacing w:after="240"/>
    </w:pPr>
  </w:style>
  <w:style w:type="paragraph" w:customStyle="1" w:styleId="Bullets">
    <w:name w:val="Bullets"/>
    <w:basedOn w:val="Text"/>
    <w:uiPriority w:val="22"/>
    <w:qFormat/>
    <w:rsid w:val="00F04580"/>
    <w:pPr>
      <w:numPr>
        <w:numId w:val="31"/>
      </w:numPr>
    </w:pPr>
  </w:style>
  <w:style w:type="numbering" w:customStyle="1" w:styleId="zzzListeBullets">
    <w:name w:val="zzz_Liste_Bullets"/>
    <w:basedOn w:val="KeineListe"/>
    <w:uiPriority w:val="99"/>
    <w:rsid w:val="00F04580"/>
    <w:pPr>
      <w:numPr>
        <w:numId w:val="31"/>
      </w:numPr>
    </w:pPr>
  </w:style>
  <w:style w:type="paragraph" w:styleId="KeinLeerraum">
    <w:name w:val="No Spacing"/>
    <w:uiPriority w:val="1"/>
    <w:qFormat/>
    <w:rsid w:val="008B205B"/>
    <w:rPr>
      <w:rFonts w:eastAsiaTheme="minorEastAsia"/>
      <w:lang w:eastAsia="zh-CN" w:bidi="ar-SA"/>
    </w:rPr>
  </w:style>
  <w:style w:type="paragraph" w:customStyle="1" w:styleId="Default">
    <w:name w:val="Default"/>
    <w:rsid w:val="008B205B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zh-CN" w:bidi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5289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CE4B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6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iulia.mauritz@heuking.de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armbrecht\AppData\Local\Microsoft\Windows\INetCache\Content.Outlook\8A89DY7Q\Flyer%20Karrierewege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B26C79F6F7744908985F74F5ABC20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1D7640-22FB-4529-8958-EFA28FD9D307}"/>
      </w:docPartPr>
      <w:docPartBody>
        <w:p w:rsidR="006A038C" w:rsidRDefault="006A038C">
          <w:pPr>
            <w:pStyle w:val="8B26C79F6F7744908985F74F5ABC2052"/>
          </w:pPr>
          <w:r w:rsidRPr="000F0A0C">
            <w:rPr>
              <w:rStyle w:val="Platzhaltertext"/>
            </w:rPr>
            <w:t>Wählen Sie einen Dokumentbaustein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8C"/>
    <w:rsid w:val="00261F62"/>
    <w:rsid w:val="006A038C"/>
    <w:rsid w:val="00926915"/>
    <w:rsid w:val="00A50EEE"/>
    <w:rsid w:val="00EC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595959" w:themeColor="text1" w:themeTint="A6"/>
    </w:rPr>
  </w:style>
  <w:style w:type="paragraph" w:customStyle="1" w:styleId="8B26C79F6F7744908985F74F5ABC2052">
    <w:name w:val="8B26C79F6F7744908985F74F5ABC20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HEUKING PPT">
      <a:dk1>
        <a:sysClr val="windowText" lastClr="000000"/>
      </a:dk1>
      <a:lt1>
        <a:sysClr val="window" lastClr="FFFFFF"/>
      </a:lt1>
      <a:dk2>
        <a:srgbClr val="333333"/>
      </a:dk2>
      <a:lt2>
        <a:srgbClr val="FFFFFF"/>
      </a:lt2>
      <a:accent1>
        <a:srgbClr val="003378"/>
      </a:accent1>
      <a:accent2>
        <a:srgbClr val="A5A5A5"/>
      </a:accent2>
      <a:accent3>
        <a:srgbClr val="84B100"/>
      </a:accent3>
      <a:accent4>
        <a:srgbClr val="D2D2D2"/>
      </a:accent4>
      <a:accent5>
        <a:srgbClr val="FAFA00"/>
      </a:accent5>
      <a:accent6>
        <a:srgbClr val="84B100"/>
      </a:accent6>
      <a:hlink>
        <a:srgbClr val="000000"/>
      </a:hlink>
      <a:folHlink>
        <a:srgbClr val="000000"/>
      </a:folHlink>
    </a:clrScheme>
    <a:fontScheme name="HEUKING KÜHN LÜER WOJTE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accent3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scSystemInfo xmlns="6d43d737-17cd-4607-bf47-311e2f5e5b65" xsi:nil="true"/>
    <pscProjektNr xmlns="6d43d737-17cd-4607-bf47-311e2f5e5b65">Projekt-Dezernat_Schellenberg</pscProjektNr>
    <pscFileRef xmlns="6d43d737-17cd-4607-bf47-311e2f5e5b65" xsi:nil="true"/>
    <pscFolderPath xmlns="6d43d737-17cd-4607-bf47-311e2f5e5b65" xsi:nil="true"/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ktdokument" ma:contentTypeID="0x010100F133270B7B033848A2B5B74B243602EB001DD2B1F2EE2F9E418A0B1812E437B622" ma:contentTypeVersion="8" ma:contentTypeDescription="Ein neues Dokument erstellen." ma:contentTypeScope="" ma:versionID="41822266244594e354a085004a164f30">
  <xsd:schema xmlns:xsd="http://www.w3.org/2001/XMLSchema" xmlns:xs="http://www.w3.org/2001/XMLSchema" xmlns:p="http://schemas.microsoft.com/office/2006/metadata/properties" xmlns:ns2="6d43d737-17cd-4607-bf47-311e2f5e5b65" targetNamespace="http://schemas.microsoft.com/office/2006/metadata/properties" ma:root="true" ma:fieldsID="beb7d748acd8747da3e1353bf579a711" ns2:_="">
    <xsd:import namespace="6d43d737-17cd-4607-bf47-311e2f5e5b65"/>
    <xsd:element name="properties">
      <xsd:complexType>
        <xsd:sequence>
          <xsd:element name="documentManagement">
            <xsd:complexType>
              <xsd:all>
                <xsd:element ref="ns2:pscFileRef" minOccurs="0"/>
                <xsd:element ref="ns2:pscFolderPath" minOccurs="0"/>
                <xsd:element ref="ns2:pscProjektNr" minOccurs="0"/>
                <xsd:element ref="ns2:pscSystemInfo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3d737-17cd-4607-bf47-311e2f5e5b65" elementFormDefault="qualified">
    <xsd:import namespace="http://schemas.microsoft.com/office/2006/documentManagement/types"/>
    <xsd:import namespace="http://schemas.microsoft.com/office/infopath/2007/PartnerControls"/>
    <xsd:element name="pscFileRef" ma:index="9" nillable="true" ma:displayName="pscFileRef" ma:internalName="pscFileRef" ma:readOnly="false">
      <xsd:simpleType>
        <xsd:restriction base="dms:Text"/>
      </xsd:simpleType>
    </xsd:element>
    <xsd:element name="pscFolderPath" ma:index="10" nillable="true" ma:displayName="pscFolderPath" ma:internalName="pscFolderPath" ma:readOnly="false">
      <xsd:simpleType>
        <xsd:restriction base="dms:Text"/>
      </xsd:simpleType>
    </xsd:element>
    <xsd:element name="pscProjektNr" ma:index="11" nillable="true" ma:displayName="Projektnummer" ma:default="Projekt-Dezernat_Schellenberg" ma:internalName="pscProjektNr" ma:readOnly="false">
      <xsd:simpleType>
        <xsd:restriction base="dms:Text">
          <xsd:maxLength value="255"/>
        </xsd:restriction>
      </xsd:simpleType>
    </xsd:element>
    <xsd:element name="pscSystemInfo" ma:index="12" nillable="true" ma:displayName="Systeminfo" ma:internalName="pscSystemInfo" ma:readOnly="false">
      <xsd:simpleType>
        <xsd:restriction base="dms:Note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 ma:index="8" ma:displayName="Kommentar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2F2206-E9EF-4A59-A6E9-8105AB5667C6}">
  <ds:schemaRefs>
    <ds:schemaRef ds:uri="http://schemas.microsoft.com/office/2006/metadata/properties"/>
    <ds:schemaRef ds:uri="http://schemas.microsoft.com/office/infopath/2007/PartnerControls"/>
    <ds:schemaRef ds:uri="6d43d737-17cd-4607-bf47-311e2f5e5b65"/>
  </ds:schemaRefs>
</ds:datastoreItem>
</file>

<file path=customXml/itemProps2.xml><?xml version="1.0" encoding="utf-8"?>
<ds:datastoreItem xmlns:ds="http://schemas.openxmlformats.org/officeDocument/2006/customXml" ds:itemID="{BE38596D-8118-4981-8A29-66BDEC3337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4CB59-ADA0-40E3-B3C9-54F36E3E3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43d737-17cd-4607-bf47-311e2f5e5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 Karrierewege 2024.dotx</Template>
  <TotalTime>0</TotalTime>
  <Pages>1</Pages>
  <Words>156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Schellenberg</dc:creator>
  <cp:lastModifiedBy>Armbrecht, Juliane Isabelle</cp:lastModifiedBy>
  <cp:revision>3</cp:revision>
  <cp:lastPrinted>2024-06-18T13:13:00Z</cp:lastPrinted>
  <dcterms:created xsi:type="dcterms:W3CDTF">2024-09-30T13:40:00Z</dcterms:created>
  <dcterms:modified xsi:type="dcterms:W3CDTF">2024-09-30T15:35:00Z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0x010100F133270B7B033848A2B5B74B243602EB001DD2B1F2EE2F9E418A0B1812E437B622</vt:lpwstr>
  </property>
</Properties>
</file>